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C6" w:rsidRPr="00EA3EC3" w:rsidRDefault="004C77C6">
      <w:pPr>
        <w:rPr>
          <w:color w:val="FF0000"/>
          <w:sz w:val="28"/>
          <w:szCs w:val="28"/>
        </w:rPr>
      </w:pPr>
      <w:r w:rsidRPr="00EA3EC3">
        <w:rPr>
          <w:color w:val="FF0000"/>
          <w:sz w:val="28"/>
          <w:szCs w:val="28"/>
        </w:rPr>
        <w:t>Выступление на районном практико – теоретическом методическом семинаре по русскому языку.</w:t>
      </w:r>
    </w:p>
    <w:p w:rsidR="004C77C6" w:rsidRPr="00EA3EC3" w:rsidRDefault="004C77C6">
      <w:pPr>
        <w:rPr>
          <w:b/>
          <w:i/>
          <w:sz w:val="24"/>
          <w:szCs w:val="24"/>
        </w:rPr>
      </w:pPr>
      <w:r w:rsidRPr="00EA3EC3">
        <w:rPr>
          <w:b/>
          <w:i/>
          <w:sz w:val="24"/>
          <w:szCs w:val="24"/>
        </w:rPr>
        <w:t>Программы для общеобразовательных учебных заведений с обучением на украинском языке.</w:t>
      </w:r>
    </w:p>
    <w:p w:rsidR="004C77C6" w:rsidRPr="00EA3EC3" w:rsidRDefault="004C77C6" w:rsidP="00E57EC2">
      <w:pPr>
        <w:rPr>
          <w:sz w:val="24"/>
          <w:szCs w:val="24"/>
        </w:rPr>
      </w:pPr>
      <w:r w:rsidRPr="00EA3EC3">
        <w:rPr>
          <w:sz w:val="24"/>
          <w:szCs w:val="24"/>
        </w:rPr>
        <w:t>В программе учтены современные подходы к изучению языков, заложенные в Государственном стандарте базового и полного среднего образования, утверждённом постановлением Кабинета Министров Украины от 23ноября 2011г №1392.</w:t>
      </w:r>
    </w:p>
    <w:p w:rsidR="004C77C6" w:rsidRPr="00EA3EC3" w:rsidRDefault="004C77C6" w:rsidP="00E57EC2">
      <w:pPr>
        <w:rPr>
          <w:sz w:val="24"/>
          <w:szCs w:val="24"/>
        </w:rPr>
      </w:pPr>
      <w:r w:rsidRPr="00EA3EC3">
        <w:rPr>
          <w:sz w:val="24"/>
          <w:szCs w:val="24"/>
        </w:rPr>
        <w:t xml:space="preserve"> Необходимость успешного овладения русским языком школьниками Украины определяется его важной ролью жизни страны, в современном процессе межкультурного общения </w:t>
      </w:r>
    </w:p>
    <w:p w:rsidR="004C77C6" w:rsidRPr="00EA3EC3" w:rsidRDefault="004C77C6" w:rsidP="00E57EC2">
      <w:pPr>
        <w:rPr>
          <w:sz w:val="24"/>
          <w:szCs w:val="24"/>
        </w:rPr>
      </w:pPr>
      <w:r w:rsidRPr="00EA3EC3">
        <w:rPr>
          <w:i/>
          <w:sz w:val="24"/>
          <w:szCs w:val="24"/>
        </w:rPr>
        <w:t xml:space="preserve">Главными </w:t>
      </w:r>
      <w:r w:rsidRPr="00EA3EC3">
        <w:rPr>
          <w:b/>
          <w:i/>
          <w:sz w:val="24"/>
          <w:szCs w:val="24"/>
        </w:rPr>
        <w:t>целями</w:t>
      </w:r>
      <w:r w:rsidRPr="00EA3EC3">
        <w:rPr>
          <w:i/>
          <w:sz w:val="24"/>
          <w:szCs w:val="24"/>
        </w:rPr>
        <w:t xml:space="preserve"> обучения являются:</w:t>
      </w:r>
    </w:p>
    <w:p w:rsidR="004C77C6" w:rsidRPr="00EA3EC3" w:rsidRDefault="004C77C6" w:rsidP="005B5C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A3EC3">
        <w:rPr>
          <w:sz w:val="24"/>
          <w:szCs w:val="24"/>
        </w:rPr>
        <w:t>развитие творческой личности с гуманистическим мировоззрением, способной к толерантному межкультурному общению, саморазвитию;</w:t>
      </w:r>
    </w:p>
    <w:p w:rsidR="004C77C6" w:rsidRPr="00EA3EC3" w:rsidRDefault="004C77C6" w:rsidP="005B5C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A3EC3">
        <w:rPr>
          <w:sz w:val="24"/>
          <w:szCs w:val="24"/>
        </w:rPr>
        <w:t>развитие коммуникативной компетентности;</w:t>
      </w:r>
    </w:p>
    <w:p w:rsidR="004C77C6" w:rsidRPr="00EA3EC3" w:rsidRDefault="004C77C6" w:rsidP="005B5C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A3EC3">
        <w:rPr>
          <w:sz w:val="24"/>
          <w:szCs w:val="24"/>
        </w:rPr>
        <w:t>приобщение к культуре русского народа  в контексте поликультурной ситуации в Украине.</w:t>
      </w:r>
    </w:p>
    <w:p w:rsidR="004C77C6" w:rsidRPr="00EA3EC3" w:rsidRDefault="004C77C6" w:rsidP="00E57EC2">
      <w:pPr>
        <w:rPr>
          <w:sz w:val="24"/>
          <w:szCs w:val="24"/>
        </w:rPr>
      </w:pPr>
      <w:r w:rsidRPr="00EA3EC3">
        <w:rPr>
          <w:i/>
          <w:sz w:val="24"/>
          <w:szCs w:val="24"/>
        </w:rPr>
        <w:t xml:space="preserve">Достижение данных целей предполагает решение следующих </w:t>
      </w:r>
      <w:r w:rsidRPr="00EA3EC3">
        <w:rPr>
          <w:b/>
          <w:i/>
          <w:sz w:val="24"/>
          <w:szCs w:val="24"/>
        </w:rPr>
        <w:t>задач:</w:t>
      </w:r>
    </w:p>
    <w:p w:rsidR="004C77C6" w:rsidRPr="00EA3EC3" w:rsidRDefault="004C77C6" w:rsidP="005B5C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A3EC3">
        <w:rPr>
          <w:sz w:val="24"/>
          <w:szCs w:val="24"/>
        </w:rPr>
        <w:t>Развитие положительной мотивации к изучению русского языка;</w:t>
      </w:r>
    </w:p>
    <w:p w:rsidR="004C77C6" w:rsidRPr="00EA3EC3" w:rsidRDefault="004C77C6" w:rsidP="005B5C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A3EC3">
        <w:rPr>
          <w:sz w:val="24"/>
          <w:szCs w:val="24"/>
        </w:rPr>
        <w:t>Развитие умений, необходимых для слушания, понимания устной речи, чтения вслух и молча, составления устных и письменных высказываний;</w:t>
      </w:r>
    </w:p>
    <w:p w:rsidR="004C77C6" w:rsidRPr="00EA3EC3" w:rsidRDefault="004C77C6" w:rsidP="005B5C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A3EC3">
        <w:rPr>
          <w:sz w:val="24"/>
          <w:szCs w:val="24"/>
        </w:rPr>
        <w:t>Усвоений учащимися базовых знаний о языке и речи</w:t>
      </w:r>
    </w:p>
    <w:p w:rsidR="004C77C6" w:rsidRPr="00EA3EC3" w:rsidRDefault="004C77C6" w:rsidP="005B5C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A3EC3">
        <w:rPr>
          <w:sz w:val="24"/>
          <w:szCs w:val="24"/>
        </w:rPr>
        <w:t>Обогащение лексического запаса учащихся, усвоение норм русского литературного языка.</w:t>
      </w:r>
    </w:p>
    <w:p w:rsidR="004C77C6" w:rsidRPr="00EA3EC3" w:rsidRDefault="004C77C6" w:rsidP="00CC6BCB">
      <w:pPr>
        <w:rPr>
          <w:i/>
          <w:sz w:val="24"/>
          <w:szCs w:val="24"/>
        </w:rPr>
      </w:pPr>
      <w:r w:rsidRPr="00EA3EC3">
        <w:rPr>
          <w:i/>
          <w:sz w:val="24"/>
          <w:szCs w:val="24"/>
        </w:rPr>
        <w:t>Программа курса состоит из 4 блоков:</w:t>
      </w:r>
    </w:p>
    <w:p w:rsidR="004C77C6" w:rsidRPr="00EA3EC3" w:rsidRDefault="004C77C6" w:rsidP="00CC6BC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A3EC3">
        <w:rPr>
          <w:sz w:val="24"/>
          <w:szCs w:val="24"/>
        </w:rPr>
        <w:t>Речевой,</w:t>
      </w:r>
    </w:p>
    <w:p w:rsidR="004C77C6" w:rsidRPr="00EA3EC3" w:rsidRDefault="004C77C6" w:rsidP="00CC6BC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A3EC3">
        <w:rPr>
          <w:sz w:val="24"/>
          <w:szCs w:val="24"/>
        </w:rPr>
        <w:t>Языковой,</w:t>
      </w:r>
    </w:p>
    <w:p w:rsidR="004C77C6" w:rsidRPr="00EA3EC3" w:rsidRDefault="004C77C6" w:rsidP="00CC6BC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A3EC3">
        <w:rPr>
          <w:sz w:val="24"/>
          <w:szCs w:val="24"/>
        </w:rPr>
        <w:t>Социокультурной,</w:t>
      </w:r>
    </w:p>
    <w:p w:rsidR="004C77C6" w:rsidRPr="00EA3EC3" w:rsidRDefault="004C77C6" w:rsidP="00CC6BC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A3EC3">
        <w:rPr>
          <w:sz w:val="24"/>
          <w:szCs w:val="24"/>
        </w:rPr>
        <w:t>Деятельностной.</w:t>
      </w:r>
    </w:p>
    <w:p w:rsidR="004C77C6" w:rsidRPr="00EA3EC3" w:rsidRDefault="004C77C6" w:rsidP="00CC6BCB">
      <w:pPr>
        <w:rPr>
          <w:sz w:val="24"/>
          <w:szCs w:val="24"/>
        </w:rPr>
      </w:pPr>
      <w:r w:rsidRPr="00EA3EC3">
        <w:rPr>
          <w:b/>
          <w:sz w:val="24"/>
          <w:szCs w:val="24"/>
        </w:rPr>
        <w:t>Речевая линия</w:t>
      </w:r>
      <w:r w:rsidRPr="00EA3EC3">
        <w:rPr>
          <w:sz w:val="24"/>
          <w:szCs w:val="24"/>
        </w:rPr>
        <w:t xml:space="preserve"> содержания предполагает работу по развитию у учащихся умения осуществлять различные виды речевой деятельности: </w:t>
      </w:r>
      <w:r w:rsidRPr="00EA3EC3">
        <w:rPr>
          <w:b/>
          <w:sz w:val="24"/>
          <w:szCs w:val="24"/>
        </w:rPr>
        <w:t>аудирования, говорения, чтения, письма.</w:t>
      </w:r>
      <w:r w:rsidRPr="00EA3EC3">
        <w:rPr>
          <w:sz w:val="24"/>
          <w:szCs w:val="24"/>
        </w:rPr>
        <w:t xml:space="preserve"> Содержание этой работы, данное в программе для соответствующего класса, при планировании должно быть распределено таким образом, чтобы все виды речевой деятельности были в достаточной мере представлены в плане.</w:t>
      </w:r>
      <w:r>
        <w:rPr>
          <w:sz w:val="24"/>
          <w:szCs w:val="24"/>
        </w:rPr>
        <w:t xml:space="preserve"> </w:t>
      </w:r>
      <w:r w:rsidRPr="00EA3EC3">
        <w:rPr>
          <w:sz w:val="24"/>
          <w:szCs w:val="24"/>
        </w:rPr>
        <w:t>В работе с текстом внимание должно быть направлено на фактическое содержание текста. Следует учить школьников соотносить содержание текста с собственным жизненным опытом, высказывать оценочные суждения по поводу содержания и формы прочитанного.</w:t>
      </w:r>
      <w:r>
        <w:rPr>
          <w:sz w:val="24"/>
          <w:szCs w:val="24"/>
        </w:rPr>
        <w:t xml:space="preserve"> </w:t>
      </w:r>
      <w:r w:rsidRPr="00EA3EC3">
        <w:rPr>
          <w:sz w:val="24"/>
          <w:szCs w:val="24"/>
        </w:rPr>
        <w:t>Для аудирования/ чтения предлагают тексты, принадлежащие к различным родам литературы, жанрам; типам речи, стилям речи. Объём текстов определяется критериями оценивания для учащихся соответствующего класса. Степень сложности текстов соответствует планируемой учебной задаче и уровню реальной подготовки учащихся. Чтение художественных, научно – популярных, официально –деловых текстов должно быть обязательной составляющей уроков русского языка, причём объём тестов должен увеличиваться от класса к классу.</w:t>
      </w:r>
    </w:p>
    <w:p w:rsidR="004C77C6" w:rsidRPr="00EA3EC3" w:rsidRDefault="004C77C6" w:rsidP="00B05DB0">
      <w:pPr>
        <w:rPr>
          <w:sz w:val="24"/>
          <w:szCs w:val="24"/>
        </w:rPr>
      </w:pPr>
      <w:r w:rsidRPr="00EA3EC3">
        <w:rPr>
          <w:sz w:val="24"/>
          <w:szCs w:val="24"/>
        </w:rPr>
        <w:t>Важной является работа с книгой: умение пользоваться оглавлением, находить в тексте нужный фрагмент, отбирать материал из нескольких источников для устного или письменного сочинения.</w:t>
      </w:r>
      <w:r>
        <w:rPr>
          <w:sz w:val="24"/>
          <w:szCs w:val="24"/>
        </w:rPr>
        <w:t xml:space="preserve"> </w:t>
      </w:r>
      <w:r w:rsidRPr="00EA3EC3">
        <w:rPr>
          <w:sz w:val="24"/>
          <w:szCs w:val="24"/>
        </w:rPr>
        <w:t>Понимание прослушанных или прочитанных учащимися незнакомых для них текстов рекомендуется проверять с помощью заданий, не требующих построения связного высказывания. Например:</w:t>
      </w:r>
    </w:p>
    <w:p w:rsidR="004C77C6" w:rsidRPr="00EA3EC3" w:rsidRDefault="004C77C6" w:rsidP="008815D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A3EC3">
        <w:rPr>
          <w:sz w:val="24"/>
          <w:szCs w:val="24"/>
        </w:rPr>
        <w:t>Выполнить действия, указанные в тексте инструкции;</w:t>
      </w:r>
    </w:p>
    <w:p w:rsidR="004C77C6" w:rsidRPr="00EA3EC3" w:rsidRDefault="004C77C6" w:rsidP="008815D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A3EC3">
        <w:rPr>
          <w:sz w:val="24"/>
          <w:szCs w:val="24"/>
        </w:rPr>
        <w:t>Подобрать заголовок к тексту или его части;</w:t>
      </w:r>
    </w:p>
    <w:p w:rsidR="004C77C6" w:rsidRPr="00EA3EC3" w:rsidRDefault="004C77C6" w:rsidP="008815D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A3EC3">
        <w:rPr>
          <w:sz w:val="24"/>
          <w:szCs w:val="24"/>
        </w:rPr>
        <w:t>Найти в тексте отдельные слова и выражения, обозначающие качество предмета, обстановку действия, настроение персонажа.</w:t>
      </w:r>
    </w:p>
    <w:p w:rsidR="004C77C6" w:rsidRPr="00EA3EC3" w:rsidRDefault="004C77C6" w:rsidP="00EA3EC3">
      <w:pPr>
        <w:rPr>
          <w:sz w:val="24"/>
          <w:szCs w:val="24"/>
        </w:rPr>
      </w:pPr>
      <w:r w:rsidRPr="00EA3EC3">
        <w:t>Преимущество этих заданий состоит в том, что они дают возможность организовать фронтальную работу на уроке, вовлечь в активную деятельность весь класс.</w:t>
      </w:r>
      <w:r>
        <w:t xml:space="preserve"> </w:t>
      </w:r>
      <w:r w:rsidRPr="00EA3EC3">
        <w:t xml:space="preserve">Не менее важным аспектом в обучении русскому языку является развитие продуктивных видов речевой деятельности – </w:t>
      </w:r>
      <w:r w:rsidRPr="00EA3EC3">
        <w:rPr>
          <w:b/>
        </w:rPr>
        <w:t xml:space="preserve">говорения и письма. </w:t>
      </w:r>
      <w:r w:rsidRPr="00EA3EC3">
        <w:t>Эта работа осуществляется в нескольких направлениях:</w:t>
      </w:r>
    </w:p>
    <w:p w:rsidR="004C77C6" w:rsidRPr="00EA3EC3" w:rsidRDefault="004C77C6" w:rsidP="00B05DB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A3EC3">
        <w:rPr>
          <w:sz w:val="24"/>
          <w:szCs w:val="24"/>
        </w:rPr>
        <w:t>Заучивание, выразительное чтение наизусть, списывание и письмо по памяти загадок, пословиц, стихотворений;</w:t>
      </w:r>
    </w:p>
    <w:p w:rsidR="004C77C6" w:rsidRPr="00EA3EC3" w:rsidRDefault="004C77C6" w:rsidP="00B05DB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A3EC3">
        <w:rPr>
          <w:sz w:val="24"/>
          <w:szCs w:val="24"/>
        </w:rPr>
        <w:t>Пересказ прослушанного или прочитанного текста;</w:t>
      </w:r>
    </w:p>
    <w:p w:rsidR="004C77C6" w:rsidRPr="00EA3EC3" w:rsidRDefault="004C77C6" w:rsidP="00B05DB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A3EC3">
        <w:rPr>
          <w:sz w:val="24"/>
          <w:szCs w:val="24"/>
        </w:rPr>
        <w:t>Составление вопросов по прослушанному тексту, по рисунку, а также ответов на эти вопросы;</w:t>
      </w:r>
    </w:p>
    <w:p w:rsidR="004C77C6" w:rsidRPr="00EA3EC3" w:rsidRDefault="004C77C6" w:rsidP="00B05DB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A3EC3">
        <w:rPr>
          <w:sz w:val="24"/>
          <w:szCs w:val="24"/>
        </w:rPr>
        <w:t>Составление устных и письменных диалогических и монологических высказываний на темы, связанные с прочитанными  текстами, с ситуациями из повседневной жизни, личным опытом учащихся.</w:t>
      </w:r>
    </w:p>
    <w:p w:rsidR="004C77C6" w:rsidRPr="00EA3EC3" w:rsidRDefault="004C77C6" w:rsidP="00590B65">
      <w:pPr>
        <w:rPr>
          <w:sz w:val="24"/>
          <w:szCs w:val="24"/>
        </w:rPr>
      </w:pPr>
      <w:r w:rsidRPr="00EA3EC3">
        <w:rPr>
          <w:b/>
          <w:sz w:val="24"/>
          <w:szCs w:val="24"/>
        </w:rPr>
        <w:t xml:space="preserve">Языковая линия </w:t>
      </w:r>
      <w:r w:rsidRPr="00EA3EC3">
        <w:rPr>
          <w:sz w:val="24"/>
          <w:szCs w:val="24"/>
        </w:rPr>
        <w:t xml:space="preserve">определяет содержание работы по усвоению учащимися языковых средств и норм употребления их в речи с учётом практической в направленности обучения. Формирование языковых умений и навыков – фонетических и орфоэпических, словообразовательных, лексических, грамматических – реализуются в двух направлениях. </w:t>
      </w:r>
      <w:r w:rsidRPr="00EA3EC3">
        <w:rPr>
          <w:b/>
          <w:sz w:val="24"/>
          <w:szCs w:val="24"/>
        </w:rPr>
        <w:t>Первое</w:t>
      </w:r>
      <w:r w:rsidRPr="00EA3EC3">
        <w:rPr>
          <w:sz w:val="24"/>
          <w:szCs w:val="24"/>
        </w:rPr>
        <w:t xml:space="preserve"> из них – практическое. Работа осуществляется без употребления терминов. При этом используют главным образом над готовым учебным материалом, повтор за учителем, составление словосочетаний и предложений по образцу. Задания, вопросы учитель формирует так, чтобы побудить школьников употреблять слово в речи в той или иной  форме.</w:t>
      </w:r>
      <w:r>
        <w:rPr>
          <w:sz w:val="24"/>
          <w:szCs w:val="24"/>
        </w:rPr>
        <w:t xml:space="preserve"> </w:t>
      </w:r>
      <w:r w:rsidRPr="00EA3EC3">
        <w:rPr>
          <w:b/>
          <w:sz w:val="24"/>
          <w:szCs w:val="24"/>
        </w:rPr>
        <w:t xml:space="preserve">Второе </w:t>
      </w:r>
      <w:r w:rsidRPr="00EA3EC3">
        <w:rPr>
          <w:sz w:val="24"/>
          <w:szCs w:val="24"/>
        </w:rPr>
        <w:t>направление – формирование языковых умений с опорой на знания по фонетике, лексикологии, словообразованию, грамматике.</w:t>
      </w:r>
      <w:r>
        <w:rPr>
          <w:sz w:val="24"/>
          <w:szCs w:val="24"/>
        </w:rPr>
        <w:t xml:space="preserve"> </w:t>
      </w:r>
      <w:r w:rsidRPr="00EA3EC3">
        <w:rPr>
          <w:sz w:val="24"/>
          <w:szCs w:val="24"/>
        </w:rPr>
        <w:t xml:space="preserve">К языковой линии содержания относится работа по </w:t>
      </w:r>
      <w:r w:rsidRPr="00EA3EC3">
        <w:rPr>
          <w:b/>
          <w:sz w:val="24"/>
          <w:szCs w:val="24"/>
        </w:rPr>
        <w:t xml:space="preserve">правописанию, </w:t>
      </w:r>
      <w:r w:rsidRPr="00EA3EC3">
        <w:rPr>
          <w:sz w:val="24"/>
          <w:szCs w:val="24"/>
        </w:rPr>
        <w:t xml:space="preserve"> которая предполагает развитие орфографической зоркости, умения списывать и сверять написанное с образцом, безошибочно писать слова из списков запоминания, применять изученные орфографические и пунктуационные правила.</w:t>
      </w:r>
    </w:p>
    <w:p w:rsidR="004C77C6" w:rsidRPr="00EA3EC3" w:rsidRDefault="004C77C6" w:rsidP="00590B65">
      <w:pPr>
        <w:rPr>
          <w:sz w:val="24"/>
          <w:szCs w:val="24"/>
        </w:rPr>
      </w:pPr>
      <w:r w:rsidRPr="00EA3EC3">
        <w:rPr>
          <w:b/>
          <w:sz w:val="24"/>
          <w:szCs w:val="24"/>
        </w:rPr>
        <w:t xml:space="preserve">Социокультурная линия </w:t>
      </w:r>
      <w:r w:rsidRPr="00EA3EC3">
        <w:rPr>
          <w:sz w:val="24"/>
          <w:szCs w:val="24"/>
        </w:rPr>
        <w:t>в её взаимосвязи с речевой и языковой линиями предполагает приобщение учащихся к материальной и духовной культуре русского народа в контексте межнационального диалога. Усвоение социокультурных сведений преимущественно проводится на основе учебных культурно значимых текстов, содержащих сведения о духовной и материальной культуре народа, имеющих эстетическую ценность. К ним относятся прежде всего образцовые художественные тексты классической литературы, произведения устного народного творчества, фразеологические обороты.</w:t>
      </w:r>
    </w:p>
    <w:p w:rsidR="004C77C6" w:rsidRPr="00EA3EC3" w:rsidRDefault="004C77C6" w:rsidP="00FB72D3">
      <w:pPr>
        <w:pStyle w:val="ListParagraph"/>
        <w:rPr>
          <w:sz w:val="24"/>
          <w:szCs w:val="24"/>
        </w:rPr>
      </w:pPr>
      <w:r w:rsidRPr="00EA3EC3">
        <w:rPr>
          <w:sz w:val="24"/>
          <w:szCs w:val="24"/>
        </w:rPr>
        <w:t>Ориентировочная тематика:</w:t>
      </w:r>
    </w:p>
    <w:p w:rsidR="004C77C6" w:rsidRPr="00EA3EC3" w:rsidRDefault="004C77C6" w:rsidP="00FB72D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A3EC3">
        <w:rPr>
          <w:sz w:val="24"/>
          <w:szCs w:val="24"/>
        </w:rPr>
        <w:t>персональная сфера</w:t>
      </w:r>
    </w:p>
    <w:p w:rsidR="004C77C6" w:rsidRPr="00EA3EC3" w:rsidRDefault="004C77C6" w:rsidP="00FB72D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A3EC3">
        <w:rPr>
          <w:sz w:val="24"/>
          <w:szCs w:val="24"/>
        </w:rPr>
        <w:t>Публичная сфера</w:t>
      </w:r>
    </w:p>
    <w:p w:rsidR="004C77C6" w:rsidRPr="00EA3EC3" w:rsidRDefault="004C77C6" w:rsidP="00FB72D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A3EC3">
        <w:rPr>
          <w:sz w:val="24"/>
          <w:szCs w:val="24"/>
        </w:rPr>
        <w:t>Образовательная сфера</w:t>
      </w:r>
    </w:p>
    <w:p w:rsidR="004C77C6" w:rsidRPr="00EA3EC3" w:rsidRDefault="004C77C6" w:rsidP="00FB72D3">
      <w:pPr>
        <w:rPr>
          <w:sz w:val="24"/>
          <w:szCs w:val="24"/>
        </w:rPr>
      </w:pPr>
      <w:r w:rsidRPr="00EA3EC3">
        <w:rPr>
          <w:sz w:val="24"/>
          <w:szCs w:val="24"/>
        </w:rPr>
        <w:t>Обучение русскому языку связано с другими предметами школьной программы.  Межпредметные связи обусловлены, прежде всего, тем, что в работе по языку широко используются художественные тексты, рассматриваются стилистические возможности слова, грамматической формы, т.е. осуществляется тесная связь с курсом литературы.</w:t>
      </w:r>
    </w:p>
    <w:p w:rsidR="004C77C6" w:rsidRPr="00EA3EC3" w:rsidRDefault="004C77C6" w:rsidP="00FB72D3">
      <w:pPr>
        <w:rPr>
          <w:sz w:val="24"/>
          <w:szCs w:val="24"/>
        </w:rPr>
      </w:pPr>
      <w:r w:rsidRPr="00EA3EC3">
        <w:rPr>
          <w:sz w:val="24"/>
          <w:szCs w:val="24"/>
        </w:rPr>
        <w:t>Программа не ограничивает  самостоятельности и творческой инициативы учителя в реализации основных линий содержания обучения язык</w:t>
      </w:r>
    </w:p>
    <w:p w:rsidR="004C77C6" w:rsidRDefault="004C77C6" w:rsidP="00FB72D3">
      <w:pPr>
        <w:rPr>
          <w:sz w:val="28"/>
          <w:szCs w:val="28"/>
        </w:rPr>
      </w:pPr>
    </w:p>
    <w:p w:rsidR="004C77C6" w:rsidRDefault="004C77C6" w:rsidP="003716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4C77C6" w:rsidRDefault="004C77C6" w:rsidP="00371651">
      <w:pPr>
        <w:rPr>
          <w:sz w:val="28"/>
          <w:szCs w:val="28"/>
        </w:rPr>
      </w:pPr>
    </w:p>
    <w:p w:rsidR="004C77C6" w:rsidRDefault="004C77C6" w:rsidP="00371651">
      <w:pPr>
        <w:rPr>
          <w:sz w:val="28"/>
          <w:szCs w:val="28"/>
        </w:rPr>
      </w:pPr>
    </w:p>
    <w:p w:rsidR="004C77C6" w:rsidRDefault="004C77C6" w:rsidP="00371651">
      <w:pPr>
        <w:rPr>
          <w:sz w:val="28"/>
          <w:szCs w:val="28"/>
        </w:rPr>
      </w:pPr>
    </w:p>
    <w:p w:rsidR="004C77C6" w:rsidRDefault="004C77C6" w:rsidP="00371651">
      <w:pPr>
        <w:rPr>
          <w:sz w:val="28"/>
          <w:szCs w:val="28"/>
        </w:rPr>
      </w:pPr>
    </w:p>
    <w:p w:rsidR="004C77C6" w:rsidRDefault="004C77C6" w:rsidP="00371651">
      <w:pPr>
        <w:rPr>
          <w:sz w:val="28"/>
          <w:szCs w:val="28"/>
        </w:rPr>
      </w:pPr>
    </w:p>
    <w:p w:rsidR="004C77C6" w:rsidRDefault="004C77C6" w:rsidP="00371651">
      <w:pPr>
        <w:rPr>
          <w:sz w:val="28"/>
          <w:szCs w:val="28"/>
        </w:rPr>
      </w:pPr>
    </w:p>
    <w:p w:rsidR="004C77C6" w:rsidRDefault="004C77C6" w:rsidP="00371651">
      <w:pPr>
        <w:rPr>
          <w:sz w:val="28"/>
          <w:szCs w:val="28"/>
        </w:rPr>
      </w:pPr>
    </w:p>
    <w:p w:rsidR="004C77C6" w:rsidRDefault="004C77C6" w:rsidP="00371651">
      <w:pPr>
        <w:rPr>
          <w:sz w:val="28"/>
          <w:szCs w:val="28"/>
        </w:rPr>
      </w:pPr>
    </w:p>
    <w:p w:rsidR="004C77C6" w:rsidRDefault="004C77C6" w:rsidP="00371651">
      <w:pPr>
        <w:rPr>
          <w:sz w:val="28"/>
          <w:szCs w:val="28"/>
        </w:rPr>
      </w:pPr>
    </w:p>
    <w:p w:rsidR="004C77C6" w:rsidRDefault="004C77C6" w:rsidP="00371651">
      <w:pPr>
        <w:rPr>
          <w:sz w:val="28"/>
          <w:szCs w:val="28"/>
        </w:rPr>
      </w:pPr>
    </w:p>
    <w:p w:rsidR="004C77C6" w:rsidRDefault="004C77C6" w:rsidP="00371651">
      <w:pPr>
        <w:rPr>
          <w:sz w:val="28"/>
          <w:szCs w:val="28"/>
        </w:rPr>
      </w:pPr>
    </w:p>
    <w:p w:rsidR="004C77C6" w:rsidRDefault="004C77C6" w:rsidP="00371651">
      <w:pPr>
        <w:rPr>
          <w:sz w:val="28"/>
          <w:szCs w:val="28"/>
        </w:rPr>
      </w:pPr>
    </w:p>
    <w:p w:rsidR="004C77C6" w:rsidRDefault="004C77C6" w:rsidP="00371651">
      <w:pPr>
        <w:rPr>
          <w:sz w:val="28"/>
          <w:szCs w:val="28"/>
        </w:rPr>
      </w:pPr>
    </w:p>
    <w:p w:rsidR="004C77C6" w:rsidRDefault="004C77C6" w:rsidP="00371651">
      <w:pPr>
        <w:rPr>
          <w:sz w:val="28"/>
          <w:szCs w:val="28"/>
        </w:rPr>
      </w:pPr>
    </w:p>
    <w:p w:rsidR="004C77C6" w:rsidRDefault="004C77C6" w:rsidP="00371651">
      <w:pPr>
        <w:rPr>
          <w:sz w:val="28"/>
          <w:szCs w:val="28"/>
        </w:rPr>
      </w:pPr>
    </w:p>
    <w:p w:rsidR="004C77C6" w:rsidRDefault="004C77C6" w:rsidP="00371651">
      <w:pPr>
        <w:rPr>
          <w:sz w:val="28"/>
          <w:szCs w:val="28"/>
        </w:rPr>
      </w:pPr>
    </w:p>
    <w:p w:rsidR="004C77C6" w:rsidRDefault="004C77C6" w:rsidP="00371651">
      <w:pPr>
        <w:rPr>
          <w:sz w:val="28"/>
          <w:szCs w:val="28"/>
        </w:rPr>
      </w:pPr>
    </w:p>
    <w:p w:rsidR="004C77C6" w:rsidRDefault="004C77C6" w:rsidP="00371651">
      <w:pPr>
        <w:rPr>
          <w:sz w:val="28"/>
          <w:szCs w:val="28"/>
        </w:rPr>
      </w:pPr>
    </w:p>
    <w:p w:rsidR="004C77C6" w:rsidRDefault="004C77C6" w:rsidP="00371651">
      <w:pPr>
        <w:rPr>
          <w:sz w:val="28"/>
          <w:szCs w:val="28"/>
        </w:rPr>
      </w:pPr>
    </w:p>
    <w:p w:rsidR="004C77C6" w:rsidRDefault="004C77C6" w:rsidP="00371651">
      <w:pPr>
        <w:rPr>
          <w:sz w:val="28"/>
          <w:szCs w:val="28"/>
        </w:rPr>
      </w:pPr>
    </w:p>
    <w:p w:rsidR="004C77C6" w:rsidRDefault="004C77C6" w:rsidP="00371651">
      <w:pPr>
        <w:rPr>
          <w:sz w:val="28"/>
          <w:szCs w:val="28"/>
        </w:rPr>
      </w:pPr>
    </w:p>
    <w:p w:rsidR="004C77C6" w:rsidRPr="00371651" w:rsidRDefault="004C77C6" w:rsidP="00371651">
      <w:pPr>
        <w:rPr>
          <w:b/>
          <w:i/>
          <w:sz w:val="20"/>
          <w:szCs w:val="20"/>
        </w:rPr>
      </w:pPr>
      <w:r>
        <w:rPr>
          <w:sz w:val="28"/>
          <w:szCs w:val="28"/>
        </w:rPr>
        <w:t xml:space="preserve">  </w:t>
      </w:r>
      <w:r w:rsidRPr="00371651">
        <w:rPr>
          <w:b/>
          <w:i/>
          <w:sz w:val="20"/>
          <w:szCs w:val="20"/>
        </w:rPr>
        <w:t>Критерии оценивания учебных достижений учащихся по русскому языку.</w:t>
      </w:r>
    </w:p>
    <w:p w:rsidR="004C77C6" w:rsidRPr="00371651" w:rsidRDefault="004C77C6" w:rsidP="00FB72D3">
      <w:pPr>
        <w:rPr>
          <w:sz w:val="20"/>
          <w:szCs w:val="20"/>
        </w:rPr>
      </w:pPr>
      <w:r w:rsidRPr="00371651">
        <w:rPr>
          <w:sz w:val="20"/>
          <w:szCs w:val="20"/>
        </w:rPr>
        <w:t xml:space="preserve">   Оценивание результатов обучения языку осуществляется на основе того, что приоритетным во всех вариантах курса русского языка является развитие у учащихся навыков речевой деятельности (слушания, говорения, чтения, письма)</w:t>
      </w:r>
    </w:p>
    <w:p w:rsidR="004C77C6" w:rsidRPr="00371651" w:rsidRDefault="004C77C6" w:rsidP="005C28BF">
      <w:pPr>
        <w:jc w:val="center"/>
        <w:rPr>
          <w:b/>
          <w:sz w:val="20"/>
          <w:szCs w:val="20"/>
        </w:rPr>
      </w:pPr>
      <w:r w:rsidRPr="00371651">
        <w:rPr>
          <w:b/>
          <w:sz w:val="20"/>
          <w:szCs w:val="20"/>
        </w:rPr>
        <w:t>Объектами регулярной проверки и оценивания должны быть:</w:t>
      </w:r>
    </w:p>
    <w:p w:rsidR="004C77C6" w:rsidRPr="00371651" w:rsidRDefault="004C77C6" w:rsidP="00916FBE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371651">
        <w:rPr>
          <w:sz w:val="20"/>
          <w:szCs w:val="20"/>
        </w:rPr>
        <w:t>Речевые навыки (по четырём видам речевой деятельности);</w:t>
      </w:r>
    </w:p>
    <w:p w:rsidR="004C77C6" w:rsidRPr="00371651" w:rsidRDefault="004C77C6" w:rsidP="00916FBE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371651">
        <w:rPr>
          <w:sz w:val="20"/>
          <w:szCs w:val="20"/>
        </w:rPr>
        <w:t>Языковые умения и навыки (практическое использование элементов языковой теории);</w:t>
      </w:r>
    </w:p>
    <w:p w:rsidR="004C77C6" w:rsidRPr="00371651" w:rsidRDefault="004C77C6" w:rsidP="00916FBE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371651">
        <w:rPr>
          <w:sz w:val="20"/>
          <w:szCs w:val="20"/>
        </w:rPr>
        <w:t>Навыки правописания (в определённых программами пределах).</w:t>
      </w:r>
    </w:p>
    <w:p w:rsidR="004C77C6" w:rsidRPr="00371651" w:rsidRDefault="004C77C6" w:rsidP="005C28BF">
      <w:pPr>
        <w:jc w:val="center"/>
        <w:rPr>
          <w:b/>
          <w:sz w:val="20"/>
          <w:szCs w:val="20"/>
        </w:rPr>
      </w:pPr>
      <w:r w:rsidRPr="00F45F8D">
        <w:rPr>
          <w:b/>
          <w:sz w:val="20"/>
          <w:szCs w:val="20"/>
          <w:u w:val="single"/>
        </w:rPr>
        <w:t>Оценивание</w:t>
      </w:r>
      <w:r w:rsidRPr="00F45F8D">
        <w:rPr>
          <w:sz w:val="20"/>
          <w:szCs w:val="20"/>
          <w:u w:val="single"/>
        </w:rPr>
        <w:t xml:space="preserve"> </w:t>
      </w:r>
      <w:r w:rsidRPr="00F45F8D">
        <w:rPr>
          <w:b/>
          <w:sz w:val="20"/>
          <w:szCs w:val="20"/>
          <w:u w:val="single"/>
        </w:rPr>
        <w:t>навыков речевой деятельности</w:t>
      </w:r>
      <w:r>
        <w:rPr>
          <w:b/>
          <w:sz w:val="20"/>
          <w:szCs w:val="20"/>
        </w:rPr>
        <w:t xml:space="preserve"> 1. Аудирование (слушание, понимание прослушанного)</w:t>
      </w:r>
    </w:p>
    <w:p w:rsidR="004C77C6" w:rsidRPr="00371651" w:rsidRDefault="004C77C6" w:rsidP="005C28BF">
      <w:pPr>
        <w:pStyle w:val="ListParagraph"/>
        <w:rPr>
          <w:sz w:val="20"/>
          <w:szCs w:val="20"/>
        </w:rPr>
      </w:pPr>
      <w:r w:rsidRPr="00371651">
        <w:rPr>
          <w:sz w:val="20"/>
          <w:szCs w:val="20"/>
        </w:rPr>
        <w:t>Проверяется умение воспринимать на слух незнакомый текст  и понимать:</w:t>
      </w:r>
    </w:p>
    <w:p w:rsidR="004C77C6" w:rsidRPr="00371651" w:rsidRDefault="004C77C6" w:rsidP="005C28BF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371651">
        <w:rPr>
          <w:sz w:val="20"/>
          <w:szCs w:val="20"/>
        </w:rPr>
        <w:t>Фактическое содержание;</w:t>
      </w:r>
    </w:p>
    <w:p w:rsidR="004C77C6" w:rsidRPr="00371651" w:rsidRDefault="004C77C6" w:rsidP="005C28BF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371651">
        <w:rPr>
          <w:sz w:val="20"/>
          <w:szCs w:val="20"/>
        </w:rPr>
        <w:t>Причинно – следственные связи;</w:t>
      </w:r>
    </w:p>
    <w:p w:rsidR="004C77C6" w:rsidRPr="00371651" w:rsidRDefault="004C77C6" w:rsidP="005C28BF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371651">
        <w:rPr>
          <w:sz w:val="20"/>
          <w:szCs w:val="20"/>
        </w:rPr>
        <w:t>Главную мысль</w:t>
      </w:r>
    </w:p>
    <w:p w:rsidR="004C77C6" w:rsidRDefault="004C77C6" w:rsidP="00371651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371651">
        <w:rPr>
          <w:sz w:val="20"/>
          <w:szCs w:val="20"/>
        </w:rPr>
        <w:t>Выразительно – изобразительные средства прослушанного произведения.</w:t>
      </w:r>
    </w:p>
    <w:p w:rsidR="004C77C6" w:rsidRPr="00371651" w:rsidRDefault="004C77C6" w:rsidP="00371651">
      <w:pPr>
        <w:pStyle w:val="ListParagraph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371651">
        <w:rPr>
          <w:sz w:val="20"/>
          <w:szCs w:val="20"/>
        </w:rPr>
        <w:t>В 5 – 6 классах ученикам предлагают 6 вопросов по тексту с двумя вариантами ответов, в 7 – 9 классах – 6 вопросов с тремя вариантами ответов. Вопросы должны относиться к фактическому содержанию текста, его основной мысли, отдельным языковым особенностям (переносное значение слова, образное выражение и др.) В 5 – 9классах правильный ответ на каждый из шести вопросов оценивается два балла</w:t>
      </w:r>
    </w:p>
    <w:p w:rsidR="004C77C6" w:rsidRPr="00371651" w:rsidRDefault="004C77C6" w:rsidP="0037165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>
        <w:rPr>
          <w:b/>
          <w:sz w:val="20"/>
          <w:szCs w:val="20"/>
        </w:rPr>
        <w:t>2.</w:t>
      </w:r>
      <w:r w:rsidRPr="00371651">
        <w:rPr>
          <w:b/>
          <w:sz w:val="20"/>
          <w:szCs w:val="20"/>
        </w:rPr>
        <w:t>Говорение и письмо</w:t>
      </w:r>
      <w:r>
        <w:rPr>
          <w:b/>
          <w:sz w:val="20"/>
          <w:szCs w:val="20"/>
        </w:rPr>
        <w:t xml:space="preserve"> (диалогическое и монологическое высказывание)</w:t>
      </w:r>
    </w:p>
    <w:p w:rsidR="004C77C6" w:rsidRPr="00371651" w:rsidRDefault="004C77C6" w:rsidP="00F915C8">
      <w:pPr>
        <w:rPr>
          <w:sz w:val="20"/>
          <w:szCs w:val="20"/>
        </w:rPr>
      </w:pPr>
      <w:r w:rsidRPr="00371651">
        <w:rPr>
          <w:sz w:val="20"/>
          <w:szCs w:val="20"/>
        </w:rPr>
        <w:t>При проверке составленных учениками высказываний (диалогов, устных/письменных изложений, устных сочинений) учитываются степень самостоятельной работы и мера помощи учителя)</w:t>
      </w:r>
    </w:p>
    <w:p w:rsidR="004C77C6" w:rsidRPr="00371651" w:rsidRDefault="004C77C6" w:rsidP="00371651">
      <w:pPr>
        <w:jc w:val="center"/>
        <w:rPr>
          <w:i/>
          <w:sz w:val="20"/>
          <w:szCs w:val="20"/>
        </w:rPr>
      </w:pPr>
      <w:r w:rsidRPr="00371651">
        <w:rPr>
          <w:i/>
          <w:sz w:val="20"/>
          <w:szCs w:val="20"/>
        </w:rPr>
        <w:t>Устная диалогическая речь(проверяется в 5</w:t>
      </w:r>
      <w:r>
        <w:rPr>
          <w:i/>
          <w:sz w:val="20"/>
          <w:szCs w:val="20"/>
        </w:rPr>
        <w:t xml:space="preserve">- 9 классах)                                                                                      </w:t>
      </w:r>
      <w:r w:rsidRPr="00371651">
        <w:rPr>
          <w:sz w:val="20"/>
          <w:szCs w:val="20"/>
        </w:rPr>
        <w:t>Проверяются умения:</w:t>
      </w:r>
    </w:p>
    <w:p w:rsidR="004C77C6" w:rsidRPr="00371651" w:rsidRDefault="004C77C6" w:rsidP="00F915C8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371651">
        <w:rPr>
          <w:sz w:val="20"/>
          <w:szCs w:val="20"/>
        </w:rPr>
        <w:t>Составлять, разыгрывать диалог в соответствии с предложенной речевой ситуацией и целью общения;</w:t>
      </w:r>
    </w:p>
    <w:p w:rsidR="004C77C6" w:rsidRPr="00371651" w:rsidRDefault="004C77C6" w:rsidP="00F915C8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371651">
        <w:rPr>
          <w:sz w:val="20"/>
          <w:szCs w:val="20"/>
        </w:rPr>
        <w:t>Использовать реплики, стимулирующие и поддерживающие диалог, формулы речевого этикета с учетом темы общения; аргументировать высказанные тезисы, стремясь быть понятным</w:t>
      </w:r>
    </w:p>
    <w:p w:rsidR="004C77C6" w:rsidRPr="00371651" w:rsidRDefault="004C77C6" w:rsidP="00F915C8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371651">
        <w:rPr>
          <w:sz w:val="20"/>
          <w:szCs w:val="20"/>
        </w:rPr>
        <w:t>Соблюдать правила общения(не перебивать собеседника, поощрять его к высказыванию своего мнения, с интересом и доброжелательностью выслушивать его;</w:t>
      </w:r>
    </w:p>
    <w:p w:rsidR="004C77C6" w:rsidRPr="00371651" w:rsidRDefault="004C77C6" w:rsidP="00371651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371651">
        <w:rPr>
          <w:sz w:val="20"/>
          <w:szCs w:val="20"/>
        </w:rPr>
        <w:t>Соблюдать нормы литературного языка</w:t>
      </w: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Pr="00371651">
        <w:rPr>
          <w:sz w:val="20"/>
          <w:szCs w:val="20"/>
        </w:rPr>
        <w:t>Проверка сформированности диалогической речи проводится таким образом: учитель предлагает двум ученикам подготовить в течении 3-5 минут диалог и разыграть его перед классом. Оценка ставится каждому ученику.</w:t>
      </w:r>
    </w:p>
    <w:p w:rsidR="004C77C6" w:rsidRPr="00371651" w:rsidRDefault="004C77C6" w:rsidP="00F915C8">
      <w:pPr>
        <w:ind w:left="360"/>
        <w:rPr>
          <w:sz w:val="20"/>
          <w:szCs w:val="20"/>
        </w:rPr>
      </w:pPr>
      <w:r w:rsidRPr="00371651">
        <w:rPr>
          <w:sz w:val="20"/>
          <w:szCs w:val="20"/>
        </w:rPr>
        <w:t>Объём диалога (количество реплик для двух учеников) ориентировочно определяется так:</w:t>
      </w:r>
    </w:p>
    <w:p w:rsidR="004C77C6" w:rsidRPr="00371651" w:rsidRDefault="004C77C6" w:rsidP="004774C2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371651">
        <w:rPr>
          <w:sz w:val="20"/>
          <w:szCs w:val="20"/>
        </w:rPr>
        <w:t>5 –й класс – 4 – 5 реплик,</w:t>
      </w:r>
    </w:p>
    <w:p w:rsidR="004C77C6" w:rsidRPr="00371651" w:rsidRDefault="004C77C6" w:rsidP="004774C2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371651">
        <w:rPr>
          <w:sz w:val="20"/>
          <w:szCs w:val="20"/>
        </w:rPr>
        <w:t>6 –й  класс – 5 – 6 реплик,</w:t>
      </w:r>
    </w:p>
    <w:p w:rsidR="004C77C6" w:rsidRPr="00371651" w:rsidRDefault="004C77C6" w:rsidP="004774C2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371651">
        <w:rPr>
          <w:sz w:val="20"/>
          <w:szCs w:val="20"/>
        </w:rPr>
        <w:t>7 – й класс – 6 – 7 реплик,</w:t>
      </w:r>
    </w:p>
    <w:p w:rsidR="004C77C6" w:rsidRPr="00371651" w:rsidRDefault="004C77C6" w:rsidP="004774C2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371651">
        <w:rPr>
          <w:sz w:val="20"/>
          <w:szCs w:val="20"/>
        </w:rPr>
        <w:t>8 – й класс – 7 – 8 реплик,</w:t>
      </w:r>
    </w:p>
    <w:p w:rsidR="004C77C6" w:rsidRPr="00371651" w:rsidRDefault="004C77C6" w:rsidP="004774C2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371651">
        <w:rPr>
          <w:sz w:val="20"/>
          <w:szCs w:val="20"/>
        </w:rPr>
        <w:t>9 – й класс – 8 – 9 реплик</w:t>
      </w:r>
    </w:p>
    <w:p w:rsidR="004C77C6" w:rsidRPr="00371651" w:rsidRDefault="004C77C6" w:rsidP="004774C2">
      <w:pPr>
        <w:rPr>
          <w:sz w:val="20"/>
          <w:szCs w:val="20"/>
        </w:rPr>
      </w:pPr>
      <w:r w:rsidRPr="00371651">
        <w:rPr>
          <w:b/>
          <w:sz w:val="20"/>
          <w:szCs w:val="20"/>
        </w:rPr>
        <w:t>Примечание</w:t>
      </w:r>
      <w:r w:rsidRPr="00371651">
        <w:rPr>
          <w:sz w:val="20"/>
          <w:szCs w:val="20"/>
        </w:rPr>
        <w:t>. В указанное количество не включаются реплики, относящиеся к этикетному началу и завершению диалога (общение, приветствие, прощание).</w:t>
      </w:r>
    </w:p>
    <w:p w:rsidR="004C77C6" w:rsidRPr="00371651" w:rsidRDefault="004C77C6" w:rsidP="00371651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</w:t>
      </w:r>
      <w:r w:rsidRPr="00371651">
        <w:rPr>
          <w:i/>
          <w:sz w:val="20"/>
          <w:szCs w:val="20"/>
        </w:rPr>
        <w:t>Монологическая речь</w:t>
      </w:r>
    </w:p>
    <w:p w:rsidR="004C77C6" w:rsidRPr="00371651" w:rsidRDefault="004C77C6" w:rsidP="004774C2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371651">
        <w:rPr>
          <w:sz w:val="20"/>
          <w:szCs w:val="20"/>
        </w:rPr>
        <w:t>Проверяются умения:</w:t>
      </w:r>
    </w:p>
    <w:p w:rsidR="004C77C6" w:rsidRPr="00371651" w:rsidRDefault="004C77C6" w:rsidP="004774C2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371651">
        <w:rPr>
          <w:sz w:val="20"/>
          <w:szCs w:val="20"/>
        </w:rPr>
        <w:t>Строить высказывания, отбирая и упорядочивая необходимый для реализации замысла материал (прочитанный или прослушанный текст, эпизод из кинофильма, рассказ другого человека и др)</w:t>
      </w:r>
    </w:p>
    <w:p w:rsidR="004C77C6" w:rsidRPr="00371651" w:rsidRDefault="004C77C6" w:rsidP="004774C2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371651">
        <w:rPr>
          <w:sz w:val="20"/>
          <w:szCs w:val="20"/>
        </w:rPr>
        <w:t>Учитывать ситуацию общения и адресата речи;</w:t>
      </w:r>
    </w:p>
    <w:p w:rsidR="004C77C6" w:rsidRPr="00371651" w:rsidRDefault="004C77C6" w:rsidP="004774C2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371651">
        <w:rPr>
          <w:sz w:val="20"/>
          <w:szCs w:val="20"/>
        </w:rPr>
        <w:t>Излагать материал логически, последовательно;</w:t>
      </w:r>
    </w:p>
    <w:p w:rsidR="004C77C6" w:rsidRPr="00371651" w:rsidRDefault="004C77C6" w:rsidP="004774C2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371651">
        <w:rPr>
          <w:sz w:val="20"/>
          <w:szCs w:val="20"/>
        </w:rPr>
        <w:t>Проявлять своё отношение к предмету высказывания, понимать возможность разных толкований одной и той же проблемы, уметь оценивать аргументы для её доказательства.</w:t>
      </w:r>
    </w:p>
    <w:p w:rsidR="004C77C6" w:rsidRDefault="004C77C6" w:rsidP="00371651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371651">
        <w:rPr>
          <w:sz w:val="20"/>
          <w:szCs w:val="20"/>
        </w:rPr>
        <w:t>Употреблять языковые средства в соответствии с коммуникативной задачей, соблюдая нормы литературного языка.</w:t>
      </w:r>
    </w:p>
    <w:p w:rsidR="004C77C6" w:rsidRPr="00371651" w:rsidRDefault="004C77C6" w:rsidP="00371651">
      <w:pPr>
        <w:pStyle w:val="ListParagraph"/>
        <w:rPr>
          <w:sz w:val="20"/>
          <w:szCs w:val="20"/>
        </w:rPr>
      </w:pPr>
      <w:r w:rsidRPr="00371651">
        <w:rPr>
          <w:sz w:val="20"/>
          <w:szCs w:val="20"/>
        </w:rPr>
        <w:t>В том случае, когда материал читается непосредственно перед контрольной работой, объём текста ориентировочно определяется так: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536"/>
        <w:gridCol w:w="4076"/>
        <w:gridCol w:w="8"/>
      </w:tblGrid>
      <w:tr w:rsidR="004C77C6" w:rsidRPr="00FC2B81" w:rsidTr="00FC2B81">
        <w:tc>
          <w:tcPr>
            <w:tcW w:w="959" w:type="dxa"/>
          </w:tcPr>
          <w:p w:rsidR="004C77C6" w:rsidRPr="00FC2B81" w:rsidRDefault="004C77C6" w:rsidP="00FC2B81">
            <w:pPr>
              <w:spacing w:after="0" w:line="240" w:lineRule="auto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класс</w:t>
            </w:r>
          </w:p>
        </w:tc>
        <w:tc>
          <w:tcPr>
            <w:tcW w:w="8620" w:type="dxa"/>
            <w:gridSpan w:val="3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Объём текстов</w:t>
            </w:r>
          </w:p>
        </w:tc>
      </w:tr>
      <w:tr w:rsidR="004C77C6" w:rsidRPr="00FC2B81" w:rsidTr="00FC2B81">
        <w:trPr>
          <w:gridAfter w:val="1"/>
          <w:wAfter w:w="8" w:type="dxa"/>
        </w:trPr>
        <w:tc>
          <w:tcPr>
            <w:tcW w:w="959" w:type="dxa"/>
          </w:tcPr>
          <w:p w:rsidR="004C77C6" w:rsidRPr="00FC2B81" w:rsidRDefault="004C77C6" w:rsidP="00FC2B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Устное изложение</w:t>
            </w:r>
          </w:p>
        </w:tc>
        <w:tc>
          <w:tcPr>
            <w:tcW w:w="4076" w:type="dxa"/>
          </w:tcPr>
          <w:p w:rsidR="004C77C6" w:rsidRPr="00FC2B81" w:rsidRDefault="004C77C6" w:rsidP="00FC2B81">
            <w:pPr>
              <w:spacing w:after="0" w:line="240" w:lineRule="auto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Письменное изложение</w:t>
            </w:r>
          </w:p>
        </w:tc>
      </w:tr>
      <w:tr w:rsidR="004C77C6" w:rsidRPr="00FC2B81" w:rsidTr="00FC2B81">
        <w:trPr>
          <w:gridAfter w:val="1"/>
          <w:wAfter w:w="8" w:type="dxa"/>
        </w:trPr>
        <w:tc>
          <w:tcPr>
            <w:tcW w:w="959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50 -60 слов</w:t>
            </w:r>
          </w:p>
        </w:tc>
        <w:tc>
          <w:tcPr>
            <w:tcW w:w="4076" w:type="dxa"/>
          </w:tcPr>
          <w:p w:rsidR="004C77C6" w:rsidRPr="00FC2B81" w:rsidRDefault="004C77C6" w:rsidP="00FC2B81">
            <w:pPr>
              <w:spacing w:after="0" w:line="240" w:lineRule="auto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 xml:space="preserve">   -</w:t>
            </w:r>
          </w:p>
        </w:tc>
      </w:tr>
      <w:tr w:rsidR="004C77C6" w:rsidRPr="00FC2B81" w:rsidTr="00FC2B81">
        <w:trPr>
          <w:gridAfter w:val="1"/>
          <w:wAfter w:w="8" w:type="dxa"/>
        </w:trPr>
        <w:tc>
          <w:tcPr>
            <w:tcW w:w="959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60 -70слов</w:t>
            </w:r>
          </w:p>
        </w:tc>
        <w:tc>
          <w:tcPr>
            <w:tcW w:w="4076" w:type="dxa"/>
          </w:tcPr>
          <w:p w:rsidR="004C77C6" w:rsidRPr="00FC2B81" w:rsidRDefault="004C77C6" w:rsidP="00FC2B81">
            <w:pPr>
              <w:spacing w:after="0" w:line="240" w:lineRule="auto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 xml:space="preserve">   -</w:t>
            </w:r>
          </w:p>
        </w:tc>
      </w:tr>
      <w:tr w:rsidR="004C77C6" w:rsidRPr="00FC2B81" w:rsidTr="00FC2B81">
        <w:trPr>
          <w:gridAfter w:val="1"/>
          <w:wAfter w:w="8" w:type="dxa"/>
        </w:trPr>
        <w:tc>
          <w:tcPr>
            <w:tcW w:w="959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-</w:t>
            </w:r>
          </w:p>
        </w:tc>
        <w:tc>
          <w:tcPr>
            <w:tcW w:w="4076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50- 60слов</w:t>
            </w:r>
          </w:p>
        </w:tc>
      </w:tr>
      <w:tr w:rsidR="004C77C6" w:rsidRPr="00FC2B81" w:rsidTr="00FC2B81">
        <w:trPr>
          <w:gridAfter w:val="1"/>
          <w:wAfter w:w="8" w:type="dxa"/>
        </w:trPr>
        <w:tc>
          <w:tcPr>
            <w:tcW w:w="959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-</w:t>
            </w:r>
          </w:p>
        </w:tc>
        <w:tc>
          <w:tcPr>
            <w:tcW w:w="4076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60 -80 слов</w:t>
            </w:r>
          </w:p>
        </w:tc>
      </w:tr>
      <w:tr w:rsidR="004C77C6" w:rsidRPr="00FC2B81" w:rsidTr="00FC2B81">
        <w:trPr>
          <w:gridAfter w:val="1"/>
          <w:wAfter w:w="8" w:type="dxa"/>
        </w:trPr>
        <w:tc>
          <w:tcPr>
            <w:tcW w:w="959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-</w:t>
            </w:r>
          </w:p>
        </w:tc>
        <w:tc>
          <w:tcPr>
            <w:tcW w:w="4076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80 – 100 слов</w:t>
            </w:r>
          </w:p>
        </w:tc>
      </w:tr>
    </w:tbl>
    <w:p w:rsidR="004C77C6" w:rsidRPr="00371651" w:rsidRDefault="004C77C6" w:rsidP="00B66AA6">
      <w:pPr>
        <w:rPr>
          <w:sz w:val="20"/>
          <w:szCs w:val="20"/>
        </w:rPr>
      </w:pPr>
      <w:r w:rsidRPr="00371651">
        <w:rPr>
          <w:sz w:val="20"/>
          <w:szCs w:val="20"/>
        </w:rPr>
        <w:t>Объём письменного изложения / сочинения учеником ориентировочно определяется так:</w:t>
      </w:r>
    </w:p>
    <w:p w:rsidR="004C77C6" w:rsidRPr="00371651" w:rsidRDefault="004C77C6" w:rsidP="007548E7">
      <w:pPr>
        <w:pStyle w:val="ListParagraph"/>
        <w:ind w:left="1440"/>
        <w:rPr>
          <w:sz w:val="20"/>
          <w:szCs w:val="20"/>
        </w:rPr>
      </w:pPr>
      <w:r w:rsidRPr="00371651">
        <w:rPr>
          <w:sz w:val="20"/>
          <w:szCs w:val="20"/>
        </w:rPr>
        <w:t>7 – й класс – 0,3 – 0,5 страницы,</w:t>
      </w:r>
    </w:p>
    <w:p w:rsidR="004C77C6" w:rsidRPr="00371651" w:rsidRDefault="004C77C6" w:rsidP="007548E7">
      <w:pPr>
        <w:pStyle w:val="ListParagraph"/>
        <w:ind w:left="1440"/>
        <w:rPr>
          <w:sz w:val="20"/>
          <w:szCs w:val="20"/>
        </w:rPr>
      </w:pPr>
      <w:r w:rsidRPr="00371651">
        <w:rPr>
          <w:sz w:val="20"/>
          <w:szCs w:val="20"/>
        </w:rPr>
        <w:t>8 – й класс – 0,5 – 0,75 страницы,</w:t>
      </w:r>
    </w:p>
    <w:p w:rsidR="004C77C6" w:rsidRPr="00371651" w:rsidRDefault="004C77C6" w:rsidP="007548E7">
      <w:pPr>
        <w:pStyle w:val="ListParagraph"/>
        <w:ind w:left="1440"/>
        <w:rPr>
          <w:sz w:val="20"/>
          <w:szCs w:val="20"/>
        </w:rPr>
      </w:pPr>
      <w:r w:rsidRPr="00371651">
        <w:rPr>
          <w:sz w:val="20"/>
          <w:szCs w:val="20"/>
        </w:rPr>
        <w:t>9 – й класс – 0,75 – 1 страница</w:t>
      </w:r>
    </w:p>
    <w:p w:rsidR="004C77C6" w:rsidRPr="00371651" w:rsidRDefault="004C77C6" w:rsidP="007548E7">
      <w:pPr>
        <w:pStyle w:val="ListParagraph"/>
        <w:rPr>
          <w:b/>
          <w:sz w:val="20"/>
          <w:szCs w:val="20"/>
        </w:rPr>
      </w:pPr>
      <w:r w:rsidRPr="00371651">
        <w:rPr>
          <w:b/>
          <w:sz w:val="20"/>
          <w:szCs w:val="20"/>
        </w:rPr>
        <w:t>При оценивании грамотности письменных изложений учитывают:</w:t>
      </w:r>
    </w:p>
    <w:p w:rsidR="004C77C6" w:rsidRPr="00371651" w:rsidRDefault="004C77C6" w:rsidP="007548E7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371651">
        <w:rPr>
          <w:sz w:val="20"/>
          <w:szCs w:val="20"/>
        </w:rPr>
        <w:t>Ошибки, нарушающие лексические и грамматические нормы;</w:t>
      </w:r>
    </w:p>
    <w:p w:rsidR="004C77C6" w:rsidRPr="00371651" w:rsidRDefault="004C77C6" w:rsidP="007548E7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371651">
        <w:rPr>
          <w:sz w:val="20"/>
          <w:szCs w:val="20"/>
        </w:rPr>
        <w:t>Ошибки, нарушающие стилистическое единство текста;</w:t>
      </w:r>
    </w:p>
    <w:p w:rsidR="004C77C6" w:rsidRPr="00371651" w:rsidRDefault="004C77C6" w:rsidP="007548E7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371651">
        <w:rPr>
          <w:sz w:val="20"/>
          <w:szCs w:val="20"/>
        </w:rPr>
        <w:t>Орфографические и пунктуационные ошибки.</w:t>
      </w:r>
    </w:p>
    <w:p w:rsidR="004C77C6" w:rsidRPr="00371651" w:rsidRDefault="004C77C6" w:rsidP="00733F47">
      <w:pPr>
        <w:rPr>
          <w:b/>
          <w:sz w:val="20"/>
          <w:szCs w:val="20"/>
        </w:rPr>
      </w:pPr>
      <w:r w:rsidRPr="00371651">
        <w:rPr>
          <w:b/>
          <w:sz w:val="20"/>
          <w:szCs w:val="20"/>
        </w:rPr>
        <w:t>Критерии оценивания грамотности творческих письменных работ: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5"/>
        <w:gridCol w:w="4244"/>
        <w:gridCol w:w="4492"/>
      </w:tblGrid>
      <w:tr w:rsidR="004C77C6" w:rsidRPr="00FC2B81" w:rsidTr="00FC2B81">
        <w:tc>
          <w:tcPr>
            <w:tcW w:w="835" w:type="dxa"/>
          </w:tcPr>
          <w:p w:rsidR="004C77C6" w:rsidRPr="00FC2B81" w:rsidRDefault="004C77C6" w:rsidP="00FC2B8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>Баллы</w:t>
            </w:r>
          </w:p>
        </w:tc>
        <w:tc>
          <w:tcPr>
            <w:tcW w:w="8736" w:type="dxa"/>
            <w:gridSpan w:val="2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>Количество ошибок</w:t>
            </w:r>
          </w:p>
        </w:tc>
      </w:tr>
      <w:tr w:rsidR="004C77C6" w:rsidRPr="00FC2B81" w:rsidTr="00FC2B81">
        <w:tc>
          <w:tcPr>
            <w:tcW w:w="835" w:type="dxa"/>
          </w:tcPr>
          <w:p w:rsidR="004C77C6" w:rsidRPr="00FC2B81" w:rsidRDefault="004C77C6" w:rsidP="00FC2B8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44" w:type="dxa"/>
          </w:tcPr>
          <w:p w:rsidR="004C77C6" w:rsidRPr="00FC2B81" w:rsidRDefault="004C77C6" w:rsidP="00FC2B8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>Орфографических, пунктуационных</w:t>
            </w:r>
          </w:p>
        </w:tc>
        <w:tc>
          <w:tcPr>
            <w:tcW w:w="4492" w:type="dxa"/>
          </w:tcPr>
          <w:p w:rsidR="004C77C6" w:rsidRPr="00FC2B81" w:rsidRDefault="004C77C6" w:rsidP="00FC2B81">
            <w:pPr>
              <w:spacing w:after="0" w:line="240" w:lineRule="auto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Лексических, морфологических, синтаксических, стилистических</w:t>
            </w:r>
          </w:p>
        </w:tc>
      </w:tr>
      <w:tr w:rsidR="004C77C6" w:rsidRPr="00FC2B81" w:rsidTr="00FC2B81">
        <w:tc>
          <w:tcPr>
            <w:tcW w:w="835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>1</w:t>
            </w:r>
          </w:p>
          <w:p w:rsidR="004C77C6" w:rsidRPr="00FC2B81" w:rsidRDefault="004C77C6" w:rsidP="00FC2B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>2</w:t>
            </w:r>
          </w:p>
          <w:p w:rsidR="004C77C6" w:rsidRPr="00FC2B81" w:rsidRDefault="004C77C6" w:rsidP="00FC2B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44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>19-20 и более</w:t>
            </w:r>
          </w:p>
          <w:p w:rsidR="004C77C6" w:rsidRPr="00FC2B81" w:rsidRDefault="004C77C6" w:rsidP="00FC2B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>17-18</w:t>
            </w:r>
          </w:p>
          <w:p w:rsidR="004C77C6" w:rsidRPr="00FC2B81" w:rsidRDefault="004C77C6" w:rsidP="00FC2B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>15-16</w:t>
            </w:r>
          </w:p>
        </w:tc>
        <w:tc>
          <w:tcPr>
            <w:tcW w:w="4492" w:type="dxa"/>
          </w:tcPr>
          <w:p w:rsidR="004C77C6" w:rsidRPr="00FC2B81" w:rsidRDefault="004C77C6" w:rsidP="00FC2B81">
            <w:pPr>
              <w:tabs>
                <w:tab w:val="left" w:pos="16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ab/>
            </w:r>
          </w:p>
          <w:p w:rsidR="004C77C6" w:rsidRPr="00FC2B81" w:rsidRDefault="004C77C6" w:rsidP="00FC2B81">
            <w:pPr>
              <w:tabs>
                <w:tab w:val="left" w:pos="16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>10-11</w:t>
            </w:r>
          </w:p>
        </w:tc>
      </w:tr>
      <w:tr w:rsidR="004C77C6" w:rsidRPr="00FC2B81" w:rsidTr="00FC2B81">
        <w:tc>
          <w:tcPr>
            <w:tcW w:w="835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>4</w:t>
            </w:r>
          </w:p>
          <w:p w:rsidR="004C77C6" w:rsidRPr="00FC2B81" w:rsidRDefault="004C77C6" w:rsidP="00FC2B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>5</w:t>
            </w:r>
          </w:p>
          <w:p w:rsidR="004C77C6" w:rsidRPr="00FC2B81" w:rsidRDefault="004C77C6" w:rsidP="00FC2B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44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13-14</w:t>
            </w:r>
          </w:p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11-12</w:t>
            </w:r>
          </w:p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9-10</w:t>
            </w:r>
          </w:p>
        </w:tc>
        <w:tc>
          <w:tcPr>
            <w:tcW w:w="4492" w:type="dxa"/>
          </w:tcPr>
          <w:p w:rsidR="004C77C6" w:rsidRPr="00FC2B81" w:rsidRDefault="004C77C6" w:rsidP="00FC2B8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4C77C6" w:rsidRPr="00FC2B81" w:rsidRDefault="004C77C6" w:rsidP="00FC2B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>8-9</w:t>
            </w:r>
          </w:p>
        </w:tc>
      </w:tr>
      <w:tr w:rsidR="004C77C6" w:rsidRPr="00FC2B81" w:rsidTr="00FC2B81">
        <w:tc>
          <w:tcPr>
            <w:tcW w:w="835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>7</w:t>
            </w:r>
          </w:p>
          <w:p w:rsidR="004C77C6" w:rsidRPr="00FC2B81" w:rsidRDefault="004C77C6" w:rsidP="00FC2B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>8</w:t>
            </w:r>
          </w:p>
          <w:p w:rsidR="004C77C6" w:rsidRPr="00FC2B81" w:rsidRDefault="004C77C6" w:rsidP="00FC2B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44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7-8</w:t>
            </w:r>
          </w:p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5-6</w:t>
            </w:r>
          </w:p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3-4</w:t>
            </w:r>
          </w:p>
        </w:tc>
        <w:tc>
          <w:tcPr>
            <w:tcW w:w="4492" w:type="dxa"/>
          </w:tcPr>
          <w:p w:rsidR="004C77C6" w:rsidRPr="00FC2B81" w:rsidRDefault="004C77C6" w:rsidP="00FC2B8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4C77C6" w:rsidRPr="00FC2B81" w:rsidRDefault="004C77C6" w:rsidP="00FC2B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>6-7</w:t>
            </w:r>
          </w:p>
        </w:tc>
      </w:tr>
      <w:tr w:rsidR="004C77C6" w:rsidRPr="00FC2B81" w:rsidTr="00FC2B81">
        <w:tc>
          <w:tcPr>
            <w:tcW w:w="835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>10</w:t>
            </w:r>
          </w:p>
          <w:p w:rsidR="004C77C6" w:rsidRPr="00FC2B81" w:rsidRDefault="004C77C6" w:rsidP="00FC2B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>11</w:t>
            </w:r>
          </w:p>
          <w:p w:rsidR="004C77C6" w:rsidRPr="00FC2B81" w:rsidRDefault="004C77C6" w:rsidP="00FC2B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44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1+1(негрубая)-2</w:t>
            </w:r>
          </w:p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1</w:t>
            </w:r>
          </w:p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1(негрубая)</w:t>
            </w:r>
          </w:p>
        </w:tc>
        <w:tc>
          <w:tcPr>
            <w:tcW w:w="4492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>3</w:t>
            </w:r>
          </w:p>
          <w:p w:rsidR="004C77C6" w:rsidRPr="00FC2B81" w:rsidRDefault="004C77C6" w:rsidP="00FC2B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>2</w:t>
            </w:r>
          </w:p>
          <w:p w:rsidR="004C77C6" w:rsidRPr="00FC2B81" w:rsidRDefault="004C77C6" w:rsidP="00FC2B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>1</w:t>
            </w:r>
          </w:p>
        </w:tc>
      </w:tr>
    </w:tbl>
    <w:p w:rsidR="004C77C6" w:rsidRPr="00371651" w:rsidRDefault="004C77C6" w:rsidP="00733F4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</w:t>
      </w:r>
      <w:r w:rsidRPr="00371651">
        <w:rPr>
          <w:b/>
          <w:sz w:val="20"/>
          <w:szCs w:val="20"/>
        </w:rPr>
        <w:t>Оценивание орфографических  и пунктуационных навыков учащихся.</w:t>
      </w:r>
    </w:p>
    <w:p w:rsidR="004C77C6" w:rsidRPr="00371651" w:rsidRDefault="004C77C6" w:rsidP="00733F47">
      <w:pPr>
        <w:rPr>
          <w:sz w:val="20"/>
          <w:szCs w:val="20"/>
        </w:rPr>
      </w:pPr>
      <w:r w:rsidRPr="00371651">
        <w:rPr>
          <w:sz w:val="20"/>
          <w:szCs w:val="20"/>
        </w:rPr>
        <w:t>Основной формой проверки орфографической и пунктуационной грамотности являются списывание, зрительно – слуховой и слуховой диктанты.</w:t>
      </w:r>
    </w:p>
    <w:p w:rsidR="004C77C6" w:rsidRPr="00371651" w:rsidRDefault="004C77C6" w:rsidP="00C35964">
      <w:pPr>
        <w:pStyle w:val="ListParagraph"/>
        <w:rPr>
          <w:b/>
          <w:sz w:val="20"/>
          <w:szCs w:val="20"/>
        </w:rPr>
      </w:pPr>
      <w:r w:rsidRPr="00371651">
        <w:rPr>
          <w:b/>
          <w:sz w:val="20"/>
          <w:szCs w:val="20"/>
        </w:rPr>
        <w:t>Проверяются умения правильно писать:</w:t>
      </w:r>
    </w:p>
    <w:p w:rsidR="004C77C6" w:rsidRPr="00371651" w:rsidRDefault="004C77C6" w:rsidP="0081629D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371651">
        <w:rPr>
          <w:sz w:val="20"/>
          <w:szCs w:val="20"/>
        </w:rPr>
        <w:t>Слова из списка слов, данных для запоминания;</w:t>
      </w:r>
    </w:p>
    <w:p w:rsidR="004C77C6" w:rsidRPr="00371651" w:rsidRDefault="004C77C6" w:rsidP="0081629D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371651">
        <w:rPr>
          <w:sz w:val="20"/>
          <w:szCs w:val="20"/>
        </w:rPr>
        <w:t>Слова на правила, предполагающие самостоятельное применение их учащимися по ходу письма;</w:t>
      </w:r>
    </w:p>
    <w:p w:rsidR="004C77C6" w:rsidRPr="00371651" w:rsidRDefault="004C77C6" w:rsidP="0081629D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371651">
        <w:rPr>
          <w:sz w:val="20"/>
          <w:szCs w:val="20"/>
        </w:rPr>
        <w:t>Проработанные в классе слова на правила, которые не определены программой для самостоятельного применения.</w:t>
      </w:r>
    </w:p>
    <w:p w:rsidR="004C77C6" w:rsidRPr="00371651" w:rsidRDefault="004C77C6" w:rsidP="00C35964">
      <w:pPr>
        <w:ind w:left="360"/>
        <w:rPr>
          <w:sz w:val="20"/>
          <w:szCs w:val="20"/>
        </w:rPr>
      </w:pPr>
      <w:r w:rsidRPr="00371651">
        <w:rPr>
          <w:sz w:val="20"/>
          <w:szCs w:val="20"/>
        </w:rPr>
        <w:t>Для контрольного тестового диктанта используется текст, доступный для учащихся данного класса.</w:t>
      </w:r>
    </w:p>
    <w:p w:rsidR="004C77C6" w:rsidRPr="00371651" w:rsidRDefault="004C77C6" w:rsidP="00C35964">
      <w:pPr>
        <w:ind w:left="360"/>
        <w:rPr>
          <w:sz w:val="20"/>
          <w:szCs w:val="20"/>
        </w:rPr>
      </w:pPr>
      <w:r w:rsidRPr="00371651">
        <w:rPr>
          <w:sz w:val="20"/>
          <w:szCs w:val="20"/>
        </w:rPr>
        <w:t>Объём диктанта (списывание) по классам: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2"/>
        <w:gridCol w:w="2552"/>
        <w:gridCol w:w="2835"/>
        <w:gridCol w:w="2942"/>
      </w:tblGrid>
      <w:tr w:rsidR="004C77C6" w:rsidRPr="00FC2B81" w:rsidTr="00FC2B81">
        <w:tc>
          <w:tcPr>
            <w:tcW w:w="882" w:type="dxa"/>
          </w:tcPr>
          <w:p w:rsidR="004C77C6" w:rsidRPr="00FC2B81" w:rsidRDefault="004C77C6" w:rsidP="00FC2B81">
            <w:pPr>
              <w:spacing w:after="0" w:line="240" w:lineRule="auto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класс</w:t>
            </w:r>
          </w:p>
        </w:tc>
        <w:tc>
          <w:tcPr>
            <w:tcW w:w="2552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списывание</w:t>
            </w:r>
          </w:p>
        </w:tc>
        <w:tc>
          <w:tcPr>
            <w:tcW w:w="2835" w:type="dxa"/>
          </w:tcPr>
          <w:p w:rsidR="004C77C6" w:rsidRPr="00FC2B81" w:rsidRDefault="004C77C6" w:rsidP="00FC2B81">
            <w:pPr>
              <w:spacing w:after="0" w:line="240" w:lineRule="auto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Зрительно – слуховой диктант</w:t>
            </w:r>
          </w:p>
        </w:tc>
        <w:tc>
          <w:tcPr>
            <w:tcW w:w="2942" w:type="dxa"/>
          </w:tcPr>
          <w:p w:rsidR="004C77C6" w:rsidRPr="00FC2B81" w:rsidRDefault="004C77C6" w:rsidP="00FC2B81">
            <w:pPr>
              <w:spacing w:after="0" w:line="240" w:lineRule="auto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Слуховой диктант</w:t>
            </w:r>
          </w:p>
        </w:tc>
      </w:tr>
      <w:tr w:rsidR="004C77C6" w:rsidRPr="00FC2B81" w:rsidTr="00FC2B81">
        <w:tc>
          <w:tcPr>
            <w:tcW w:w="882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50 -60 слов</w:t>
            </w:r>
          </w:p>
        </w:tc>
        <w:tc>
          <w:tcPr>
            <w:tcW w:w="2835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-</w:t>
            </w:r>
          </w:p>
        </w:tc>
        <w:tc>
          <w:tcPr>
            <w:tcW w:w="2942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-</w:t>
            </w:r>
          </w:p>
        </w:tc>
      </w:tr>
      <w:tr w:rsidR="004C77C6" w:rsidRPr="00FC2B81" w:rsidTr="00FC2B81">
        <w:tc>
          <w:tcPr>
            <w:tcW w:w="882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60-70 слов</w:t>
            </w:r>
          </w:p>
        </w:tc>
        <w:tc>
          <w:tcPr>
            <w:tcW w:w="2835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-</w:t>
            </w:r>
          </w:p>
        </w:tc>
        <w:tc>
          <w:tcPr>
            <w:tcW w:w="2942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-</w:t>
            </w:r>
          </w:p>
        </w:tc>
      </w:tr>
      <w:tr w:rsidR="004C77C6" w:rsidRPr="00FC2B81" w:rsidTr="00FC2B81">
        <w:tc>
          <w:tcPr>
            <w:tcW w:w="882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70-80 слов</w:t>
            </w:r>
          </w:p>
        </w:tc>
        <w:tc>
          <w:tcPr>
            <w:tcW w:w="2835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60-70 слов</w:t>
            </w:r>
          </w:p>
        </w:tc>
        <w:tc>
          <w:tcPr>
            <w:tcW w:w="2942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-</w:t>
            </w:r>
          </w:p>
        </w:tc>
      </w:tr>
      <w:tr w:rsidR="004C77C6" w:rsidRPr="00FC2B81" w:rsidTr="00FC2B81">
        <w:tc>
          <w:tcPr>
            <w:tcW w:w="882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80-90 слов</w:t>
            </w:r>
          </w:p>
        </w:tc>
        <w:tc>
          <w:tcPr>
            <w:tcW w:w="2835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70-80 слов</w:t>
            </w:r>
          </w:p>
        </w:tc>
        <w:tc>
          <w:tcPr>
            <w:tcW w:w="2942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-</w:t>
            </w:r>
          </w:p>
        </w:tc>
      </w:tr>
      <w:tr w:rsidR="004C77C6" w:rsidRPr="00FC2B81" w:rsidTr="00FC2B81">
        <w:tc>
          <w:tcPr>
            <w:tcW w:w="882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80-90 слов</w:t>
            </w:r>
          </w:p>
        </w:tc>
        <w:tc>
          <w:tcPr>
            <w:tcW w:w="2942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70-80 слов</w:t>
            </w:r>
          </w:p>
        </w:tc>
      </w:tr>
    </w:tbl>
    <w:p w:rsidR="004C77C6" w:rsidRPr="00371651" w:rsidRDefault="004C77C6" w:rsidP="00371651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371651">
        <w:rPr>
          <w:sz w:val="20"/>
          <w:szCs w:val="20"/>
        </w:rPr>
        <w:t>Примечание. При подсчёте слов в тексте контрольного диктанта учитываются как самостоятельные, так и служебные слова.</w:t>
      </w:r>
    </w:p>
    <w:p w:rsidR="004C77C6" w:rsidRPr="00371651" w:rsidRDefault="004C77C6" w:rsidP="002F0E0A">
      <w:pPr>
        <w:pStyle w:val="ListParagraph"/>
        <w:rPr>
          <w:b/>
          <w:sz w:val="20"/>
          <w:szCs w:val="20"/>
        </w:rPr>
      </w:pPr>
      <w:r w:rsidRPr="00371651">
        <w:rPr>
          <w:b/>
          <w:sz w:val="20"/>
          <w:szCs w:val="20"/>
        </w:rPr>
        <w:t>Диктант оценивается одной оценкой, исходя из таких оснований:</w:t>
      </w:r>
    </w:p>
    <w:p w:rsidR="004C77C6" w:rsidRPr="00371651" w:rsidRDefault="004C77C6" w:rsidP="002F0E0A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371651">
        <w:rPr>
          <w:sz w:val="20"/>
          <w:szCs w:val="20"/>
        </w:rPr>
        <w:t>Орфографические и пунктуационные ошибки оцениваются одинаково;</w:t>
      </w:r>
    </w:p>
    <w:p w:rsidR="004C77C6" w:rsidRPr="00371651" w:rsidRDefault="004C77C6" w:rsidP="002F0E0A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371651">
        <w:rPr>
          <w:sz w:val="20"/>
          <w:szCs w:val="20"/>
        </w:rPr>
        <w:t>Ошибка в одном и том же слове, которое повторяется в диктанте несколько раз, считается одной ошибкой; ошибки на одно и то же правило, но в разных словах считаются разными ошибками;</w:t>
      </w:r>
    </w:p>
    <w:p w:rsidR="004C77C6" w:rsidRPr="00371651" w:rsidRDefault="004C77C6" w:rsidP="002F0E0A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371651">
        <w:rPr>
          <w:sz w:val="20"/>
          <w:szCs w:val="20"/>
        </w:rPr>
        <w:t>Различают грубые и негрубые ошибки; 2 негрубые ошибки считаются одной ошибкой;</w:t>
      </w:r>
    </w:p>
    <w:p w:rsidR="004C77C6" w:rsidRPr="00371651" w:rsidRDefault="004C77C6" w:rsidP="002F0E0A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371651">
        <w:rPr>
          <w:sz w:val="20"/>
          <w:szCs w:val="20"/>
        </w:rPr>
        <w:t>Пять исправлений (неправильное написание на правильное) приравниваются к одной ошибке;</w:t>
      </w:r>
    </w:p>
    <w:p w:rsidR="004C77C6" w:rsidRPr="00371651" w:rsidRDefault="004C77C6" w:rsidP="002F0E0A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371651">
        <w:rPr>
          <w:sz w:val="20"/>
          <w:szCs w:val="20"/>
        </w:rPr>
        <w:t xml:space="preserve">Орфографические и пунктуационные ошибки на неизученные правила исправляются, но не учитываются </w:t>
      </w:r>
    </w:p>
    <w:p w:rsidR="004C77C6" w:rsidRPr="00371651" w:rsidRDefault="004C77C6" w:rsidP="003F0AC9">
      <w:pPr>
        <w:ind w:left="360"/>
        <w:jc w:val="center"/>
        <w:rPr>
          <w:b/>
          <w:sz w:val="20"/>
          <w:szCs w:val="20"/>
        </w:rPr>
      </w:pPr>
      <w:r w:rsidRPr="00371651">
        <w:rPr>
          <w:b/>
          <w:sz w:val="20"/>
          <w:szCs w:val="20"/>
        </w:rPr>
        <w:t>К негрубым относятся ошибки:</w:t>
      </w:r>
    </w:p>
    <w:p w:rsidR="004C77C6" w:rsidRPr="00371651" w:rsidRDefault="004C77C6" w:rsidP="002F0E0A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371651">
        <w:rPr>
          <w:sz w:val="20"/>
          <w:szCs w:val="20"/>
        </w:rPr>
        <w:t>В исключениях из всех правил;</w:t>
      </w:r>
    </w:p>
    <w:p w:rsidR="004C77C6" w:rsidRPr="00371651" w:rsidRDefault="004C77C6" w:rsidP="002F0E0A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371651">
        <w:rPr>
          <w:sz w:val="20"/>
          <w:szCs w:val="20"/>
        </w:rPr>
        <w:t>В написании большой буквы в составных собственных наименованиях;</w:t>
      </w:r>
    </w:p>
    <w:p w:rsidR="004C77C6" w:rsidRPr="00371651" w:rsidRDefault="004C77C6" w:rsidP="002F0E0A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371651">
        <w:rPr>
          <w:sz w:val="20"/>
          <w:szCs w:val="20"/>
        </w:rPr>
        <w:t>В случаях слитного и раздельного написания приставок в наречиях, образованных от существительных с предлогами;</w:t>
      </w:r>
    </w:p>
    <w:p w:rsidR="004C77C6" w:rsidRPr="00371651" w:rsidRDefault="004C77C6" w:rsidP="002F0E0A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371651">
        <w:rPr>
          <w:sz w:val="20"/>
          <w:szCs w:val="20"/>
        </w:rPr>
        <w:t>В случаях, когда вместо одного знака поставлен другой;</w:t>
      </w:r>
    </w:p>
    <w:p w:rsidR="004C77C6" w:rsidRPr="00371651" w:rsidRDefault="004C77C6" w:rsidP="002F0E0A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371651">
        <w:rPr>
          <w:sz w:val="20"/>
          <w:szCs w:val="20"/>
        </w:rPr>
        <w:t>В случаях, требующих различениях НЕ и НИ в сочетаниях НЕ КТО ИНОЙ, как …, НЕ ЧТО ИНОЕ, как…, НИКТО ИНОЙ НЕ…, НИЧТО ИНОЕ НЕ…;</w:t>
      </w:r>
    </w:p>
    <w:p w:rsidR="004C77C6" w:rsidRPr="00371651" w:rsidRDefault="004C77C6" w:rsidP="002F0E0A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371651">
        <w:rPr>
          <w:sz w:val="20"/>
          <w:szCs w:val="20"/>
        </w:rPr>
        <w:t>В пропуске одного из сочетающихся знаков препинания или в нарушении их последовательности;</w:t>
      </w:r>
    </w:p>
    <w:p w:rsidR="004C77C6" w:rsidRPr="00371651" w:rsidRDefault="004C77C6" w:rsidP="002F0E0A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371651">
        <w:rPr>
          <w:sz w:val="20"/>
          <w:szCs w:val="20"/>
        </w:rPr>
        <w:t>В замене русских букв украинскими.</w:t>
      </w:r>
    </w:p>
    <w:p w:rsidR="004C77C6" w:rsidRPr="00371651" w:rsidRDefault="004C77C6" w:rsidP="003F0AC9">
      <w:pPr>
        <w:pStyle w:val="ListParagraph"/>
        <w:rPr>
          <w:sz w:val="20"/>
          <w:szCs w:val="20"/>
        </w:rPr>
      </w:pPr>
      <w:r w:rsidRPr="00371651">
        <w:rPr>
          <w:sz w:val="20"/>
          <w:szCs w:val="20"/>
        </w:rPr>
        <w:t xml:space="preserve">        Списывание оценивается на тех же основаниях, но  одинаково учитываются ошибки на изученные и неизученные правила.</w:t>
      </w:r>
    </w:p>
    <w:p w:rsidR="004C77C6" w:rsidRPr="00371651" w:rsidRDefault="004C77C6" w:rsidP="003F0AC9">
      <w:pPr>
        <w:pStyle w:val="ListParagraph"/>
        <w:rPr>
          <w:sz w:val="20"/>
          <w:szCs w:val="20"/>
        </w:rPr>
      </w:pPr>
    </w:p>
    <w:p w:rsidR="004C77C6" w:rsidRPr="00371651" w:rsidRDefault="004C77C6" w:rsidP="00371651">
      <w:pPr>
        <w:pStyle w:val="ListParagraph"/>
        <w:rPr>
          <w:sz w:val="20"/>
          <w:szCs w:val="20"/>
        </w:rPr>
      </w:pPr>
      <w:r w:rsidRPr="00371651">
        <w:rPr>
          <w:sz w:val="20"/>
          <w:szCs w:val="20"/>
        </w:rPr>
        <w:t>Нормативы оценивания диктанта (списывания) по класса</w:t>
      </w:r>
      <w:r>
        <w:rPr>
          <w:sz w:val="20"/>
          <w:szCs w:val="20"/>
        </w:rPr>
        <w:t>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5"/>
        <w:gridCol w:w="4244"/>
        <w:gridCol w:w="4492"/>
      </w:tblGrid>
      <w:tr w:rsidR="004C77C6" w:rsidRPr="00FC2B81" w:rsidTr="00FC2B81">
        <w:tc>
          <w:tcPr>
            <w:tcW w:w="835" w:type="dxa"/>
          </w:tcPr>
          <w:p w:rsidR="004C77C6" w:rsidRPr="00FC2B81" w:rsidRDefault="004C77C6" w:rsidP="00FC2B8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>Баллы</w:t>
            </w:r>
          </w:p>
        </w:tc>
        <w:tc>
          <w:tcPr>
            <w:tcW w:w="8736" w:type="dxa"/>
            <w:gridSpan w:val="2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>Количество ошибок</w:t>
            </w:r>
          </w:p>
        </w:tc>
      </w:tr>
      <w:tr w:rsidR="004C77C6" w:rsidRPr="00FC2B81" w:rsidTr="00FC2B81">
        <w:tc>
          <w:tcPr>
            <w:tcW w:w="835" w:type="dxa"/>
          </w:tcPr>
          <w:p w:rsidR="004C77C6" w:rsidRPr="00FC2B81" w:rsidRDefault="004C77C6" w:rsidP="00FC2B8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44" w:type="dxa"/>
          </w:tcPr>
          <w:p w:rsidR="004C77C6" w:rsidRPr="00FC2B81" w:rsidRDefault="004C77C6" w:rsidP="00FC2B8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>Орфографических, пунктуационных</w:t>
            </w:r>
          </w:p>
        </w:tc>
        <w:tc>
          <w:tcPr>
            <w:tcW w:w="4492" w:type="dxa"/>
          </w:tcPr>
          <w:p w:rsidR="004C77C6" w:rsidRPr="00FC2B81" w:rsidRDefault="004C77C6" w:rsidP="00FC2B81">
            <w:pPr>
              <w:spacing w:after="0" w:line="240" w:lineRule="auto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Лексических, морфологических, синтаксических, стилистических</w:t>
            </w:r>
          </w:p>
        </w:tc>
      </w:tr>
      <w:tr w:rsidR="004C77C6" w:rsidRPr="00FC2B81" w:rsidTr="00FC2B81">
        <w:tc>
          <w:tcPr>
            <w:tcW w:w="835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>1</w:t>
            </w:r>
          </w:p>
          <w:p w:rsidR="004C77C6" w:rsidRPr="00FC2B81" w:rsidRDefault="004C77C6" w:rsidP="00FC2B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>2</w:t>
            </w:r>
          </w:p>
          <w:p w:rsidR="004C77C6" w:rsidRPr="00FC2B81" w:rsidRDefault="004C77C6" w:rsidP="00FC2B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44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>19-20 и более</w:t>
            </w:r>
          </w:p>
          <w:p w:rsidR="004C77C6" w:rsidRPr="00FC2B81" w:rsidRDefault="004C77C6" w:rsidP="00FC2B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>17-18</w:t>
            </w:r>
          </w:p>
          <w:p w:rsidR="004C77C6" w:rsidRPr="00FC2B81" w:rsidRDefault="004C77C6" w:rsidP="00FC2B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>15-16</w:t>
            </w:r>
          </w:p>
        </w:tc>
        <w:tc>
          <w:tcPr>
            <w:tcW w:w="4492" w:type="dxa"/>
          </w:tcPr>
          <w:p w:rsidR="004C77C6" w:rsidRPr="00FC2B81" w:rsidRDefault="004C77C6" w:rsidP="00FC2B81">
            <w:pPr>
              <w:tabs>
                <w:tab w:val="left" w:pos="16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ab/>
            </w:r>
          </w:p>
          <w:p w:rsidR="004C77C6" w:rsidRPr="00FC2B81" w:rsidRDefault="004C77C6" w:rsidP="00FC2B81">
            <w:pPr>
              <w:tabs>
                <w:tab w:val="left" w:pos="16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>10-11</w:t>
            </w:r>
          </w:p>
        </w:tc>
      </w:tr>
      <w:tr w:rsidR="004C77C6" w:rsidRPr="00FC2B81" w:rsidTr="00FC2B81">
        <w:tc>
          <w:tcPr>
            <w:tcW w:w="835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>4</w:t>
            </w:r>
          </w:p>
          <w:p w:rsidR="004C77C6" w:rsidRPr="00FC2B81" w:rsidRDefault="004C77C6" w:rsidP="00FC2B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>5</w:t>
            </w:r>
          </w:p>
          <w:p w:rsidR="004C77C6" w:rsidRPr="00FC2B81" w:rsidRDefault="004C77C6" w:rsidP="00FC2B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44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13-14</w:t>
            </w:r>
          </w:p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11-12</w:t>
            </w:r>
          </w:p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9-10</w:t>
            </w:r>
          </w:p>
        </w:tc>
        <w:tc>
          <w:tcPr>
            <w:tcW w:w="4492" w:type="dxa"/>
          </w:tcPr>
          <w:p w:rsidR="004C77C6" w:rsidRPr="00FC2B81" w:rsidRDefault="004C77C6" w:rsidP="00FC2B8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4C77C6" w:rsidRPr="00FC2B81" w:rsidRDefault="004C77C6" w:rsidP="00FC2B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>8-9</w:t>
            </w:r>
          </w:p>
        </w:tc>
      </w:tr>
      <w:tr w:rsidR="004C77C6" w:rsidRPr="00FC2B81" w:rsidTr="00FC2B81">
        <w:tc>
          <w:tcPr>
            <w:tcW w:w="835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>7</w:t>
            </w:r>
          </w:p>
          <w:p w:rsidR="004C77C6" w:rsidRPr="00FC2B81" w:rsidRDefault="004C77C6" w:rsidP="00FC2B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>8</w:t>
            </w:r>
          </w:p>
          <w:p w:rsidR="004C77C6" w:rsidRPr="00FC2B81" w:rsidRDefault="004C77C6" w:rsidP="00FC2B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44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7-8</w:t>
            </w:r>
          </w:p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5-6</w:t>
            </w:r>
          </w:p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3-4</w:t>
            </w:r>
          </w:p>
        </w:tc>
        <w:tc>
          <w:tcPr>
            <w:tcW w:w="4492" w:type="dxa"/>
          </w:tcPr>
          <w:p w:rsidR="004C77C6" w:rsidRPr="00FC2B81" w:rsidRDefault="004C77C6" w:rsidP="00FC2B8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4C77C6" w:rsidRPr="00FC2B81" w:rsidRDefault="004C77C6" w:rsidP="00FC2B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>6-7</w:t>
            </w:r>
          </w:p>
        </w:tc>
      </w:tr>
      <w:tr w:rsidR="004C77C6" w:rsidRPr="00FC2B81" w:rsidTr="00FC2B81">
        <w:tc>
          <w:tcPr>
            <w:tcW w:w="835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>10</w:t>
            </w:r>
          </w:p>
          <w:p w:rsidR="004C77C6" w:rsidRPr="00FC2B81" w:rsidRDefault="004C77C6" w:rsidP="00FC2B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>11</w:t>
            </w:r>
          </w:p>
          <w:p w:rsidR="004C77C6" w:rsidRPr="00FC2B81" w:rsidRDefault="004C77C6" w:rsidP="00FC2B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44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1+1 (негрубая) -2</w:t>
            </w:r>
          </w:p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1</w:t>
            </w:r>
          </w:p>
          <w:p w:rsidR="004C77C6" w:rsidRPr="00FC2B81" w:rsidRDefault="004C77C6" w:rsidP="00FC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B81">
              <w:rPr>
                <w:sz w:val="20"/>
                <w:szCs w:val="20"/>
              </w:rPr>
              <w:t>1(негрубая)</w:t>
            </w:r>
          </w:p>
        </w:tc>
        <w:tc>
          <w:tcPr>
            <w:tcW w:w="4492" w:type="dxa"/>
          </w:tcPr>
          <w:p w:rsidR="004C77C6" w:rsidRPr="00FC2B81" w:rsidRDefault="004C77C6" w:rsidP="00FC2B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>3</w:t>
            </w:r>
          </w:p>
          <w:p w:rsidR="004C77C6" w:rsidRPr="00FC2B81" w:rsidRDefault="004C77C6" w:rsidP="00FC2B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>2</w:t>
            </w:r>
          </w:p>
          <w:p w:rsidR="004C77C6" w:rsidRPr="00FC2B81" w:rsidRDefault="004C77C6" w:rsidP="00FC2B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B81">
              <w:rPr>
                <w:b/>
                <w:sz w:val="20"/>
                <w:szCs w:val="20"/>
              </w:rPr>
              <w:t>1</w:t>
            </w:r>
          </w:p>
        </w:tc>
      </w:tr>
    </w:tbl>
    <w:p w:rsidR="004C77C6" w:rsidRDefault="004C77C6" w:rsidP="007C0D57">
      <w:pPr>
        <w:rPr>
          <w:b/>
          <w:sz w:val="24"/>
          <w:szCs w:val="24"/>
        </w:rPr>
      </w:pPr>
    </w:p>
    <w:p w:rsidR="004C77C6" w:rsidRDefault="004C77C6" w:rsidP="007C0D57">
      <w:pPr>
        <w:rPr>
          <w:b/>
          <w:sz w:val="24"/>
          <w:szCs w:val="24"/>
        </w:rPr>
      </w:pPr>
    </w:p>
    <w:p w:rsidR="004C77C6" w:rsidRDefault="004C77C6" w:rsidP="007C0D57">
      <w:pPr>
        <w:rPr>
          <w:b/>
          <w:sz w:val="24"/>
          <w:szCs w:val="24"/>
        </w:rPr>
      </w:pPr>
    </w:p>
    <w:p w:rsidR="004C77C6" w:rsidRDefault="004C77C6" w:rsidP="007C0D57">
      <w:pPr>
        <w:rPr>
          <w:b/>
          <w:sz w:val="24"/>
          <w:szCs w:val="24"/>
        </w:rPr>
      </w:pPr>
    </w:p>
    <w:p w:rsidR="004C77C6" w:rsidRDefault="004C77C6" w:rsidP="007C0D57">
      <w:pPr>
        <w:rPr>
          <w:b/>
          <w:sz w:val="24"/>
          <w:szCs w:val="24"/>
        </w:rPr>
      </w:pPr>
    </w:p>
    <w:p w:rsidR="004C77C6" w:rsidRDefault="004C77C6" w:rsidP="007C0D57">
      <w:pPr>
        <w:rPr>
          <w:b/>
          <w:sz w:val="24"/>
          <w:szCs w:val="24"/>
        </w:rPr>
      </w:pPr>
    </w:p>
    <w:p w:rsidR="004C77C6" w:rsidRDefault="004C77C6" w:rsidP="007C0D57">
      <w:pPr>
        <w:rPr>
          <w:b/>
          <w:sz w:val="24"/>
          <w:szCs w:val="24"/>
        </w:rPr>
      </w:pPr>
    </w:p>
    <w:p w:rsidR="004C77C6" w:rsidRPr="00BE6737" w:rsidRDefault="004C77C6" w:rsidP="00697BAD">
      <w:pPr>
        <w:jc w:val="center"/>
        <w:rPr>
          <w:b/>
          <w:sz w:val="24"/>
          <w:szCs w:val="24"/>
        </w:rPr>
      </w:pPr>
      <w:r w:rsidRPr="00BE6737">
        <w:rPr>
          <w:b/>
          <w:sz w:val="24"/>
          <w:szCs w:val="24"/>
        </w:rPr>
        <w:t>Тема: Многозначные слова, слова с прямым и переносным значением.</w:t>
      </w:r>
    </w:p>
    <w:p w:rsidR="004C77C6" w:rsidRDefault="004C77C6" w:rsidP="007C0D57">
      <w:pPr>
        <w:rPr>
          <w:b/>
          <w:sz w:val="24"/>
          <w:szCs w:val="24"/>
        </w:rPr>
      </w:pPr>
      <w:r w:rsidRPr="00BE6737">
        <w:rPr>
          <w:b/>
          <w:sz w:val="24"/>
          <w:szCs w:val="24"/>
        </w:rPr>
        <w:t>Цели урока:</w:t>
      </w:r>
    </w:p>
    <w:p w:rsidR="004C77C6" w:rsidRPr="00697BAD" w:rsidRDefault="004C77C6" w:rsidP="00697BAD">
      <w:pPr>
        <w:ind w:left="760"/>
        <w:rPr>
          <w:b/>
          <w:sz w:val="24"/>
          <w:szCs w:val="24"/>
          <w:u w:val="single"/>
        </w:rPr>
      </w:pPr>
      <w:r w:rsidRPr="00697BAD">
        <w:rPr>
          <w:i/>
          <w:sz w:val="24"/>
          <w:szCs w:val="24"/>
          <w:u w:val="single"/>
        </w:rPr>
        <w:t>образовательные: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BE6737">
        <w:rPr>
          <w:sz w:val="24"/>
          <w:szCs w:val="24"/>
        </w:rPr>
        <w:t>нать понятия «однозначное» и «многозначное» слово, «прямое» и «переносное» значение слов;</w:t>
      </w:r>
      <w:r>
        <w:rPr>
          <w:sz w:val="24"/>
          <w:szCs w:val="24"/>
        </w:rPr>
        <w:t xml:space="preserve"> </w:t>
      </w:r>
      <w:r w:rsidRPr="00697BAD">
        <w:rPr>
          <w:sz w:val="24"/>
          <w:szCs w:val="24"/>
        </w:rPr>
        <w:t>уметь выбирать значение многозначного слова, соответствующее ситуации,</w:t>
      </w:r>
      <w:r>
        <w:rPr>
          <w:sz w:val="24"/>
          <w:szCs w:val="24"/>
        </w:rPr>
        <w:t xml:space="preserve"> </w:t>
      </w:r>
      <w:r w:rsidRPr="00697BAD">
        <w:rPr>
          <w:sz w:val="24"/>
          <w:szCs w:val="24"/>
        </w:rPr>
        <w:t xml:space="preserve"> закрепить полученные знания с помощью практических заданий</w:t>
      </w:r>
      <w:r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                                                                                </w:t>
      </w:r>
      <w:r w:rsidRPr="00697BAD">
        <w:rPr>
          <w:i/>
          <w:sz w:val="24"/>
          <w:szCs w:val="24"/>
          <w:u w:val="single"/>
        </w:rPr>
        <w:t>развивающие:</w:t>
      </w:r>
      <w:r w:rsidRPr="00697BAD">
        <w:rPr>
          <w:i/>
          <w:sz w:val="24"/>
          <w:szCs w:val="24"/>
        </w:rPr>
        <w:t xml:space="preserve"> </w:t>
      </w:r>
      <w:r w:rsidRPr="00BE6737">
        <w:rPr>
          <w:sz w:val="24"/>
          <w:szCs w:val="24"/>
        </w:rPr>
        <w:t>развивать навыки выполнения творческих заданий в соответствии с нормами русского языка,</w:t>
      </w:r>
      <w:r>
        <w:rPr>
          <w:sz w:val="24"/>
          <w:szCs w:val="24"/>
        </w:rPr>
        <w:t xml:space="preserve"> </w:t>
      </w:r>
      <w:r w:rsidRPr="00BE6737">
        <w:rPr>
          <w:sz w:val="24"/>
          <w:szCs w:val="24"/>
        </w:rPr>
        <w:t>активизировать познавательную деятельность учащихся,</w:t>
      </w:r>
      <w:r>
        <w:rPr>
          <w:sz w:val="24"/>
          <w:szCs w:val="24"/>
        </w:rPr>
        <w:t xml:space="preserve"> </w:t>
      </w:r>
      <w:r w:rsidRPr="00BE6737">
        <w:rPr>
          <w:sz w:val="24"/>
          <w:szCs w:val="24"/>
        </w:rPr>
        <w:t>продолжить сотрудничество «учитель – ученик», а также логической памяти учащихся, их речи</w:t>
      </w:r>
      <w:r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>в</w:t>
      </w:r>
      <w:r w:rsidRPr="00697BAD">
        <w:rPr>
          <w:i/>
          <w:sz w:val="24"/>
          <w:szCs w:val="24"/>
          <w:u w:val="single"/>
        </w:rPr>
        <w:t>оспитательные</w:t>
      </w:r>
      <w:r>
        <w:rPr>
          <w:i/>
          <w:sz w:val="24"/>
          <w:szCs w:val="24"/>
          <w:u w:val="single"/>
        </w:rPr>
        <w:t xml:space="preserve">: </w:t>
      </w:r>
      <w:r w:rsidRPr="00BE6737">
        <w:rPr>
          <w:sz w:val="24"/>
          <w:szCs w:val="24"/>
        </w:rPr>
        <w:t>формировать коммуникативные качества личности, умение рациона</w:t>
      </w:r>
      <w:r>
        <w:rPr>
          <w:sz w:val="24"/>
          <w:szCs w:val="24"/>
        </w:rPr>
        <w:t>льно организовывать свою работу,</w:t>
      </w:r>
      <w:r w:rsidRPr="00BE6737">
        <w:rPr>
          <w:sz w:val="24"/>
          <w:szCs w:val="24"/>
        </w:rPr>
        <w:t xml:space="preserve">  воспитывать эстетику работы, уважение к окружающим людям.                                                                       </w:t>
      </w:r>
    </w:p>
    <w:p w:rsidR="004C77C6" w:rsidRPr="00BE6737" w:rsidRDefault="004C77C6" w:rsidP="007C0D57">
      <w:pPr>
        <w:ind w:left="2480"/>
        <w:rPr>
          <w:sz w:val="24"/>
          <w:szCs w:val="24"/>
        </w:rPr>
      </w:pPr>
      <w:r w:rsidRPr="00BE6737">
        <w:rPr>
          <w:sz w:val="24"/>
          <w:szCs w:val="24"/>
        </w:rPr>
        <w:t>Ход урока</w:t>
      </w:r>
    </w:p>
    <w:p w:rsidR="004C77C6" w:rsidRPr="00BE6737" w:rsidRDefault="004C77C6" w:rsidP="007C0D57">
      <w:pPr>
        <w:pStyle w:val="ListParagraph"/>
        <w:numPr>
          <w:ilvl w:val="0"/>
          <w:numId w:val="33"/>
        </w:numPr>
        <w:rPr>
          <w:b/>
          <w:sz w:val="24"/>
          <w:szCs w:val="24"/>
          <w:u w:val="single"/>
        </w:rPr>
      </w:pPr>
      <w:r w:rsidRPr="00BE6737">
        <w:rPr>
          <w:b/>
          <w:sz w:val="24"/>
          <w:szCs w:val="24"/>
          <w:u w:val="single"/>
        </w:rPr>
        <w:t>Организационный момент</w:t>
      </w:r>
    </w:p>
    <w:p w:rsidR="004C77C6" w:rsidRPr="00BE6737" w:rsidRDefault="004C77C6" w:rsidP="007C0D57">
      <w:pPr>
        <w:pStyle w:val="ListParagraph"/>
        <w:rPr>
          <w:sz w:val="24"/>
          <w:szCs w:val="24"/>
        </w:rPr>
      </w:pPr>
      <w:r w:rsidRPr="00BE6737">
        <w:rPr>
          <w:sz w:val="24"/>
          <w:szCs w:val="24"/>
        </w:rPr>
        <w:t xml:space="preserve">       Прозвенел  звонок для нас.                                                                                                                                     </w:t>
      </w:r>
    </w:p>
    <w:p w:rsidR="004C77C6" w:rsidRPr="00BE6737" w:rsidRDefault="004C77C6" w:rsidP="007C0D57">
      <w:pPr>
        <w:pStyle w:val="ListParagraph"/>
        <w:rPr>
          <w:sz w:val="24"/>
          <w:szCs w:val="24"/>
        </w:rPr>
      </w:pPr>
      <w:r w:rsidRPr="00BE6737">
        <w:rPr>
          <w:sz w:val="24"/>
          <w:szCs w:val="24"/>
        </w:rPr>
        <w:t xml:space="preserve">       Все вошли спокойно в класс.                                                                                          </w:t>
      </w:r>
    </w:p>
    <w:p w:rsidR="004C77C6" w:rsidRPr="00BE6737" w:rsidRDefault="004C77C6" w:rsidP="007C0D57">
      <w:pPr>
        <w:pStyle w:val="ListParagraph"/>
        <w:rPr>
          <w:sz w:val="24"/>
          <w:szCs w:val="24"/>
        </w:rPr>
      </w:pPr>
      <w:r w:rsidRPr="00BE6737">
        <w:rPr>
          <w:sz w:val="24"/>
          <w:szCs w:val="24"/>
        </w:rPr>
        <w:t xml:space="preserve">       Встали все у парт красиво,                                                      </w:t>
      </w:r>
    </w:p>
    <w:p w:rsidR="004C77C6" w:rsidRPr="00BE6737" w:rsidRDefault="004C77C6" w:rsidP="007C0D57">
      <w:pPr>
        <w:pStyle w:val="ListParagraph"/>
        <w:rPr>
          <w:sz w:val="24"/>
          <w:szCs w:val="24"/>
        </w:rPr>
      </w:pPr>
      <w:r w:rsidRPr="00BE6737">
        <w:rPr>
          <w:sz w:val="24"/>
          <w:szCs w:val="24"/>
        </w:rPr>
        <w:t xml:space="preserve">       Поздоровались учтиво.                                                                                                       </w:t>
      </w:r>
    </w:p>
    <w:p w:rsidR="004C77C6" w:rsidRPr="00BE6737" w:rsidRDefault="004C77C6" w:rsidP="007C0D57">
      <w:pPr>
        <w:pStyle w:val="ListParagraph"/>
        <w:rPr>
          <w:sz w:val="24"/>
          <w:szCs w:val="24"/>
        </w:rPr>
      </w:pPr>
      <w:r w:rsidRPr="00BE6737">
        <w:rPr>
          <w:sz w:val="24"/>
          <w:szCs w:val="24"/>
        </w:rPr>
        <w:t xml:space="preserve">       Тихо сели, спинки прямо.                                                                                                             </w:t>
      </w:r>
    </w:p>
    <w:p w:rsidR="004C77C6" w:rsidRPr="00BE6737" w:rsidRDefault="004C77C6" w:rsidP="007C0D57">
      <w:pPr>
        <w:pStyle w:val="ListParagraph"/>
        <w:rPr>
          <w:sz w:val="24"/>
          <w:szCs w:val="24"/>
        </w:rPr>
      </w:pPr>
      <w:r w:rsidRPr="00BE6737">
        <w:rPr>
          <w:sz w:val="24"/>
          <w:szCs w:val="24"/>
        </w:rPr>
        <w:t xml:space="preserve">       И проверь</w:t>
      </w:r>
      <w:r>
        <w:rPr>
          <w:sz w:val="24"/>
          <w:szCs w:val="24"/>
          <w:lang w:val="uk-UA"/>
        </w:rPr>
        <w:t>,</w:t>
      </w:r>
      <w:r w:rsidRPr="00BE6737">
        <w:rPr>
          <w:sz w:val="24"/>
          <w:szCs w:val="24"/>
        </w:rPr>
        <w:t xml:space="preserve"> дружок.                                                                                                            </w:t>
      </w:r>
    </w:p>
    <w:p w:rsidR="004C77C6" w:rsidRPr="00BE6737" w:rsidRDefault="004C77C6" w:rsidP="007C0D57">
      <w:pPr>
        <w:pStyle w:val="ListParagraph"/>
        <w:rPr>
          <w:sz w:val="24"/>
          <w:szCs w:val="24"/>
        </w:rPr>
      </w:pPr>
      <w:r w:rsidRPr="00BE6737">
        <w:rPr>
          <w:sz w:val="24"/>
          <w:szCs w:val="24"/>
        </w:rPr>
        <w:t xml:space="preserve">       Готов ли ты начать урок?                                                                                                       </w:t>
      </w:r>
    </w:p>
    <w:p w:rsidR="004C77C6" w:rsidRPr="00BE6737" w:rsidRDefault="004C77C6" w:rsidP="007C0D57">
      <w:pPr>
        <w:pStyle w:val="ListParagraph"/>
        <w:rPr>
          <w:sz w:val="24"/>
          <w:szCs w:val="24"/>
        </w:rPr>
      </w:pPr>
      <w:r w:rsidRPr="00BE6737">
        <w:rPr>
          <w:sz w:val="24"/>
          <w:szCs w:val="24"/>
        </w:rPr>
        <w:t xml:space="preserve">       Всё ль на месте, всё ль в порядке?                                                                                  </w:t>
      </w:r>
    </w:p>
    <w:p w:rsidR="004C77C6" w:rsidRPr="00BE6737" w:rsidRDefault="004C77C6" w:rsidP="007C0D57">
      <w:pPr>
        <w:pStyle w:val="ListParagraph"/>
        <w:rPr>
          <w:sz w:val="24"/>
          <w:szCs w:val="24"/>
        </w:rPr>
      </w:pPr>
      <w:r w:rsidRPr="00BE6737">
        <w:rPr>
          <w:sz w:val="24"/>
          <w:szCs w:val="24"/>
        </w:rPr>
        <w:t xml:space="preserve">       Книжка, ручка и тетрадка?                                                                                 </w:t>
      </w:r>
    </w:p>
    <w:p w:rsidR="004C77C6" w:rsidRPr="00BE6737" w:rsidRDefault="004C77C6" w:rsidP="007C0D57">
      <w:pPr>
        <w:pStyle w:val="ListParagraph"/>
        <w:rPr>
          <w:sz w:val="24"/>
          <w:szCs w:val="24"/>
        </w:rPr>
      </w:pPr>
      <w:r w:rsidRPr="00BE6737">
        <w:rPr>
          <w:sz w:val="24"/>
          <w:szCs w:val="24"/>
        </w:rPr>
        <w:t xml:space="preserve">       Проверили? </w:t>
      </w:r>
    </w:p>
    <w:p w:rsidR="004C77C6" w:rsidRPr="00BE6737" w:rsidRDefault="004C77C6" w:rsidP="007C0D57">
      <w:pPr>
        <w:pStyle w:val="ListParagraph"/>
        <w:rPr>
          <w:sz w:val="24"/>
          <w:szCs w:val="24"/>
        </w:rPr>
      </w:pPr>
      <w:r w:rsidRPr="00BE6737">
        <w:rPr>
          <w:sz w:val="24"/>
          <w:szCs w:val="24"/>
        </w:rPr>
        <w:t xml:space="preserve">       Вижу класс наш хоть куда!                                                                                                 </w:t>
      </w:r>
    </w:p>
    <w:p w:rsidR="004C77C6" w:rsidRPr="00BE6737" w:rsidRDefault="004C77C6" w:rsidP="007C0D5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E6737">
        <w:rPr>
          <w:sz w:val="24"/>
          <w:szCs w:val="24"/>
        </w:rPr>
        <w:t xml:space="preserve"> Мы начнём урок, друзья.</w:t>
      </w:r>
    </w:p>
    <w:p w:rsidR="004C77C6" w:rsidRPr="00BE6737" w:rsidRDefault="004C77C6" w:rsidP="007C0D57">
      <w:pPr>
        <w:rPr>
          <w:sz w:val="24"/>
          <w:szCs w:val="24"/>
        </w:rPr>
      </w:pPr>
      <w:r w:rsidRPr="00BE6737">
        <w:rPr>
          <w:sz w:val="24"/>
          <w:szCs w:val="24"/>
        </w:rPr>
        <w:t>Перед нами стоит нелёгкая задача: показать нашим гостям, на что мы способны, что мы знаем и умеем, поэтому соберитесь с мыслями, и у нас всё получится.</w:t>
      </w:r>
    </w:p>
    <w:p w:rsidR="004C77C6" w:rsidRPr="00BE6737" w:rsidRDefault="004C77C6" w:rsidP="007C0D57">
      <w:pPr>
        <w:rPr>
          <w:sz w:val="24"/>
          <w:szCs w:val="24"/>
        </w:rPr>
      </w:pPr>
      <w:r w:rsidRPr="00BE6737">
        <w:rPr>
          <w:sz w:val="24"/>
          <w:szCs w:val="24"/>
          <w:lang w:val="uk-UA"/>
        </w:rPr>
        <w:t>ІІ</w:t>
      </w:r>
      <w:r w:rsidRPr="00BE6737">
        <w:rPr>
          <w:sz w:val="24"/>
          <w:szCs w:val="24"/>
        </w:rPr>
        <w:t xml:space="preserve">. </w:t>
      </w:r>
      <w:r w:rsidRPr="00BE6737">
        <w:rPr>
          <w:b/>
          <w:sz w:val="24"/>
          <w:szCs w:val="24"/>
          <w:u w:val="single"/>
        </w:rPr>
        <w:t>Актуализация опорных знаний, умений и навыков учащихся.</w:t>
      </w:r>
      <w:r w:rsidRPr="00BE6737">
        <w:rPr>
          <w:sz w:val="24"/>
          <w:szCs w:val="24"/>
        </w:rPr>
        <w:t xml:space="preserve">                                                  </w:t>
      </w:r>
      <w:r w:rsidRPr="00BE6737">
        <w:rPr>
          <w:b/>
          <w:sz w:val="24"/>
          <w:szCs w:val="24"/>
        </w:rPr>
        <w:t>Словарная работа «Угадайка»</w:t>
      </w:r>
      <w:r w:rsidRPr="00BE6737">
        <w:rPr>
          <w:sz w:val="24"/>
          <w:szCs w:val="24"/>
        </w:rPr>
        <w:t xml:space="preserve"> - продолжите ответы. </w:t>
      </w:r>
    </w:p>
    <w:p w:rsidR="004C77C6" w:rsidRPr="00BE6737" w:rsidRDefault="004C77C6" w:rsidP="007C0D57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BE6737">
        <w:rPr>
          <w:sz w:val="24"/>
          <w:szCs w:val="24"/>
        </w:rPr>
        <w:t>Раздел языкознания, который изучает слово называется</w:t>
      </w:r>
      <w:r>
        <w:rPr>
          <w:sz w:val="24"/>
          <w:szCs w:val="24"/>
        </w:rPr>
        <w:t>…</w:t>
      </w:r>
    </w:p>
    <w:p w:rsidR="004C77C6" w:rsidRDefault="004C77C6" w:rsidP="007C0D57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B12777">
        <w:rPr>
          <w:sz w:val="24"/>
          <w:szCs w:val="24"/>
        </w:rPr>
        <w:t xml:space="preserve">То, что обозначает слово, является …  </w:t>
      </w:r>
    </w:p>
    <w:p w:rsidR="004C77C6" w:rsidRDefault="004C77C6" w:rsidP="007C0D57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B12777">
        <w:rPr>
          <w:sz w:val="24"/>
          <w:szCs w:val="24"/>
        </w:rPr>
        <w:t xml:space="preserve">Основная значимая единица языка … </w:t>
      </w:r>
    </w:p>
    <w:p w:rsidR="004C77C6" w:rsidRDefault="004C77C6" w:rsidP="00CF3B38">
      <w:pPr>
        <w:pStyle w:val="ListParagraph"/>
        <w:ind w:left="0"/>
        <w:rPr>
          <w:b/>
          <w:sz w:val="24"/>
          <w:szCs w:val="24"/>
          <w:u w:val="single"/>
        </w:rPr>
      </w:pPr>
      <w:r w:rsidRPr="00B12777">
        <w:rPr>
          <w:b/>
          <w:sz w:val="24"/>
          <w:szCs w:val="24"/>
          <w:u w:val="single"/>
        </w:rPr>
        <w:t>ІІІ. Первичное восприятие материала</w:t>
      </w:r>
    </w:p>
    <w:p w:rsidR="004C77C6" w:rsidRPr="00B12777" w:rsidRDefault="004C77C6" w:rsidP="00CF3B38">
      <w:pPr>
        <w:pStyle w:val="ListParagraph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а) </w:t>
      </w:r>
      <w:r w:rsidRPr="00B12777">
        <w:rPr>
          <w:b/>
          <w:sz w:val="24"/>
          <w:szCs w:val="24"/>
        </w:rPr>
        <w:t>Лексическое лото.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- Назовите</w:t>
      </w:r>
      <w:r w:rsidRPr="00B12777">
        <w:rPr>
          <w:sz w:val="24"/>
          <w:szCs w:val="24"/>
        </w:rPr>
        <w:t xml:space="preserve"> слова, значения которых будут н</w:t>
      </w:r>
      <w:r>
        <w:rPr>
          <w:sz w:val="24"/>
          <w:szCs w:val="24"/>
        </w:rPr>
        <w:t>азваны.  З</w:t>
      </w:r>
      <w:r w:rsidRPr="00B12777">
        <w:rPr>
          <w:sz w:val="24"/>
          <w:szCs w:val="24"/>
        </w:rPr>
        <w:t>апомните написание этих слов.</w:t>
      </w:r>
    </w:p>
    <w:p w:rsidR="004C77C6" w:rsidRPr="00BE6737" w:rsidRDefault="004C77C6" w:rsidP="007C0D57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BE6737">
        <w:rPr>
          <w:sz w:val="24"/>
          <w:szCs w:val="24"/>
        </w:rPr>
        <w:t>Десятый месяц года.</w:t>
      </w:r>
    </w:p>
    <w:p w:rsidR="004C77C6" w:rsidRPr="00BE6737" w:rsidRDefault="004C77C6" w:rsidP="007C0D57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BE6737">
        <w:rPr>
          <w:sz w:val="24"/>
          <w:szCs w:val="24"/>
        </w:rPr>
        <w:t>Шестой день недели.</w:t>
      </w:r>
    </w:p>
    <w:p w:rsidR="004C77C6" w:rsidRPr="00BE6737" w:rsidRDefault="004C77C6" w:rsidP="007C0D57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BE6737">
        <w:rPr>
          <w:sz w:val="24"/>
          <w:szCs w:val="24"/>
        </w:rPr>
        <w:t>Орудие труда, которое служит обычно для забивания гвоздей.</w:t>
      </w:r>
    </w:p>
    <w:p w:rsidR="004C77C6" w:rsidRPr="00BE6737" w:rsidRDefault="004C77C6" w:rsidP="007C0D57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BE6737">
        <w:rPr>
          <w:sz w:val="24"/>
          <w:szCs w:val="24"/>
        </w:rPr>
        <w:t>Лесные или садовые душистые ягоды розовато – красного цвета.</w:t>
      </w:r>
    </w:p>
    <w:p w:rsidR="004C77C6" w:rsidRPr="00BE6737" w:rsidRDefault="004C77C6" w:rsidP="007C0D57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BE6737">
        <w:rPr>
          <w:sz w:val="24"/>
          <w:szCs w:val="24"/>
        </w:rPr>
        <w:t>Лиственное дерево с белой корой.</w:t>
      </w:r>
    </w:p>
    <w:p w:rsidR="004C77C6" w:rsidRPr="00BE6737" w:rsidRDefault="004C77C6" w:rsidP="007C0D57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BE6737">
        <w:rPr>
          <w:sz w:val="24"/>
          <w:szCs w:val="24"/>
        </w:rPr>
        <w:t>Воздушный порт.</w:t>
      </w:r>
    </w:p>
    <w:p w:rsidR="004C77C6" w:rsidRPr="00BE6737" w:rsidRDefault="004C77C6" w:rsidP="007C0D57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BE6737">
        <w:rPr>
          <w:sz w:val="24"/>
          <w:szCs w:val="24"/>
        </w:rPr>
        <w:t>Насекомое с двумя парами покрытых пыльцой крыльев разнообразной окраски.</w:t>
      </w:r>
    </w:p>
    <w:p w:rsidR="004C77C6" w:rsidRPr="00BE6737" w:rsidRDefault="004C77C6" w:rsidP="007C0D57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BE6737">
        <w:rPr>
          <w:sz w:val="24"/>
          <w:szCs w:val="24"/>
        </w:rPr>
        <w:t>Плод дуба.</w:t>
      </w:r>
    </w:p>
    <w:p w:rsidR="004C77C6" w:rsidRPr="00BE6737" w:rsidRDefault="004C77C6" w:rsidP="007C0D57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BE6737">
        <w:rPr>
          <w:sz w:val="24"/>
          <w:szCs w:val="24"/>
        </w:rPr>
        <w:t>Мера длины, равная 1000 метров.</w:t>
      </w:r>
    </w:p>
    <w:p w:rsidR="004C77C6" w:rsidRPr="00BE6737" w:rsidRDefault="004C77C6" w:rsidP="007C0D57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BE6737">
        <w:rPr>
          <w:sz w:val="24"/>
          <w:szCs w:val="24"/>
        </w:rPr>
        <w:t>Мера веса, равная 1000 граммов.</w:t>
      </w:r>
    </w:p>
    <w:p w:rsidR="004C77C6" w:rsidRDefault="004C77C6" w:rsidP="00696D71">
      <w:pPr>
        <w:pStyle w:val="ListParagraph"/>
        <w:ind w:left="1080"/>
        <w:rPr>
          <w:i/>
          <w:sz w:val="24"/>
          <w:szCs w:val="24"/>
        </w:rPr>
      </w:pPr>
      <w:r w:rsidRPr="00BE6737">
        <w:rPr>
          <w:i/>
          <w:sz w:val="24"/>
          <w:szCs w:val="24"/>
        </w:rPr>
        <w:t>(1.Октябрь. 2. Суббота. 3.молоток. 4.Земляника. 5. Берёза. 6.Аэропорт. 7. Бабочка.</w:t>
      </w:r>
      <w:r>
        <w:rPr>
          <w:i/>
          <w:sz w:val="24"/>
          <w:szCs w:val="24"/>
        </w:rPr>
        <w:t xml:space="preserve">        </w:t>
      </w:r>
      <w:r w:rsidRPr="00BE6737">
        <w:rPr>
          <w:i/>
          <w:sz w:val="24"/>
          <w:szCs w:val="24"/>
        </w:rPr>
        <w:t xml:space="preserve"> 8. Жёлудь. 9.Километр.10.Килограмм</w:t>
      </w:r>
      <w:r>
        <w:rPr>
          <w:i/>
          <w:sz w:val="24"/>
          <w:szCs w:val="24"/>
        </w:rPr>
        <w:t>)</w:t>
      </w:r>
    </w:p>
    <w:p w:rsidR="004C77C6" w:rsidRPr="00696D71" w:rsidRDefault="004C77C6" w:rsidP="00696D71">
      <w:pPr>
        <w:pStyle w:val="ListParagraph"/>
        <w:rPr>
          <w:i/>
          <w:sz w:val="24"/>
          <w:szCs w:val="24"/>
        </w:rPr>
      </w:pPr>
      <w:r w:rsidRPr="00BE6737">
        <w:rPr>
          <w:sz w:val="24"/>
          <w:szCs w:val="24"/>
        </w:rPr>
        <w:t xml:space="preserve">  - Почему вы так быстро и правильно назвали эти слова</w:t>
      </w:r>
      <w:r>
        <w:rPr>
          <w:sz w:val="24"/>
          <w:szCs w:val="24"/>
        </w:rPr>
        <w:t>?</w:t>
      </w:r>
    </w:p>
    <w:p w:rsidR="004C77C6" w:rsidRPr="00BE6737" w:rsidRDefault="004C77C6" w:rsidP="00696D71">
      <w:pPr>
        <w:rPr>
          <w:sz w:val="24"/>
          <w:szCs w:val="24"/>
        </w:rPr>
      </w:pPr>
      <w:r w:rsidRPr="00696D71">
        <w:rPr>
          <w:b/>
          <w:sz w:val="24"/>
          <w:szCs w:val="24"/>
        </w:rPr>
        <w:t>б)</w:t>
      </w:r>
      <w:r w:rsidRPr="00BE6737">
        <w:rPr>
          <w:sz w:val="24"/>
          <w:szCs w:val="24"/>
        </w:rPr>
        <w:t xml:space="preserve"> </w:t>
      </w:r>
      <w:r w:rsidRPr="00BE6737">
        <w:rPr>
          <w:b/>
          <w:sz w:val="24"/>
          <w:szCs w:val="24"/>
        </w:rPr>
        <w:t>Выразительное чтение стихотворения учителем</w:t>
      </w:r>
      <w:r w:rsidRPr="00BE6737">
        <w:rPr>
          <w:sz w:val="24"/>
          <w:szCs w:val="24"/>
        </w:rPr>
        <w:t xml:space="preserve">. 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BE6737">
        <w:rPr>
          <w:sz w:val="24"/>
          <w:szCs w:val="24"/>
        </w:rPr>
        <w:t xml:space="preserve">  – В одном или нескольких значениях употреблено слово СТАВИТЬ? Если в нескольких, то сколько их?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</w:t>
      </w:r>
      <w:r w:rsidRPr="00BE6737">
        <w:rPr>
          <w:sz w:val="24"/>
          <w:szCs w:val="24"/>
        </w:rPr>
        <w:t xml:space="preserve"> Пять рабочих ставят дом.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BE6737">
        <w:rPr>
          <w:sz w:val="24"/>
          <w:szCs w:val="24"/>
        </w:rPr>
        <w:t xml:space="preserve"> Ставит опыт агроном.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BE6737">
        <w:rPr>
          <w:sz w:val="24"/>
          <w:szCs w:val="24"/>
        </w:rPr>
        <w:t xml:space="preserve">  Он растит такую рожь –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BE6737">
        <w:rPr>
          <w:sz w:val="24"/>
          <w:szCs w:val="24"/>
        </w:rPr>
        <w:t xml:space="preserve">С головой в неё уйдёшь.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</w:t>
      </w:r>
      <w:r w:rsidRPr="00BE6737">
        <w:rPr>
          <w:sz w:val="24"/>
          <w:szCs w:val="24"/>
        </w:rPr>
        <w:t xml:space="preserve"> Ставит счётчики монтёр.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</w:t>
      </w:r>
      <w:r w:rsidRPr="00BE6737">
        <w:rPr>
          <w:sz w:val="24"/>
          <w:szCs w:val="24"/>
        </w:rPr>
        <w:t xml:space="preserve">   Ставит фильмы режиссёр.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</w:t>
      </w:r>
      <w:r w:rsidRPr="00BE6737">
        <w:rPr>
          <w:sz w:val="24"/>
          <w:szCs w:val="24"/>
        </w:rPr>
        <w:t xml:space="preserve">  Снял он сказку «Колобок»,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</w:t>
      </w:r>
      <w:r w:rsidRPr="00BE6737">
        <w:rPr>
          <w:sz w:val="24"/>
          <w:szCs w:val="24"/>
        </w:rPr>
        <w:t>Чтобы ты увидеть мог.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Мама ставит пироги</w:t>
      </w:r>
      <w:r w:rsidRPr="00BE6737"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</w:t>
      </w:r>
      <w:r w:rsidRPr="00BE6737">
        <w:rPr>
          <w:sz w:val="24"/>
          <w:szCs w:val="24"/>
        </w:rPr>
        <w:t xml:space="preserve">Подойди и помоги.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BE6737">
        <w:rPr>
          <w:sz w:val="24"/>
          <w:szCs w:val="24"/>
        </w:rPr>
        <w:t xml:space="preserve"> А диагноз ставит врач: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BE6737">
        <w:rPr>
          <w:sz w:val="24"/>
          <w:szCs w:val="24"/>
        </w:rPr>
        <w:t xml:space="preserve">   «Просто насморк. Спи, на плач!»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BE6737">
        <w:rPr>
          <w:sz w:val="24"/>
          <w:szCs w:val="24"/>
        </w:rPr>
        <w:t xml:space="preserve">   Если кончится рассказ,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BE6737">
        <w:rPr>
          <w:sz w:val="24"/>
          <w:szCs w:val="24"/>
        </w:rPr>
        <w:t xml:space="preserve">  Ставить точку в самый раз.</w:t>
      </w:r>
    </w:p>
    <w:p w:rsidR="004C77C6" w:rsidRDefault="004C77C6" w:rsidP="00730360">
      <w:pPr>
        <w:pStyle w:val="ListParagraph"/>
        <w:ind w:left="0"/>
        <w:rPr>
          <w:sz w:val="24"/>
          <w:szCs w:val="24"/>
          <w:lang w:val="uk-UA"/>
        </w:rPr>
      </w:pPr>
      <w:r>
        <w:rPr>
          <w:b/>
          <w:sz w:val="24"/>
          <w:szCs w:val="24"/>
          <w:u w:val="single"/>
        </w:rPr>
        <w:t xml:space="preserve">І </w:t>
      </w:r>
      <w:r w:rsidRPr="00BE6737">
        <w:rPr>
          <w:b/>
          <w:sz w:val="24"/>
          <w:szCs w:val="24"/>
          <w:u w:val="single"/>
        </w:rPr>
        <w:t>\/</w:t>
      </w:r>
      <w:r w:rsidRPr="00BE6737">
        <w:rPr>
          <w:b/>
          <w:sz w:val="24"/>
          <w:szCs w:val="24"/>
          <w:u w:val="single"/>
          <w:lang w:val="uk-UA"/>
        </w:rPr>
        <w:t>. Формулировка темы и цели урока</w:t>
      </w:r>
      <w:r w:rsidRPr="00BE6737">
        <w:rPr>
          <w:sz w:val="24"/>
          <w:szCs w:val="24"/>
          <w:lang w:val="uk-UA"/>
        </w:rPr>
        <w:t xml:space="preserve">.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                             </w:t>
      </w:r>
    </w:p>
    <w:p w:rsidR="004C77C6" w:rsidRPr="00BE6737" w:rsidRDefault="004C77C6" w:rsidP="008C712C">
      <w:pPr>
        <w:pStyle w:val="ListParagraph"/>
        <w:numPr>
          <w:ilvl w:val="0"/>
          <w:numId w:val="44"/>
        </w:numPr>
        <w:rPr>
          <w:sz w:val="24"/>
          <w:szCs w:val="24"/>
          <w:lang w:val="uk-UA"/>
        </w:rPr>
      </w:pPr>
      <w:r w:rsidRPr="00BE6737">
        <w:rPr>
          <w:sz w:val="24"/>
          <w:szCs w:val="24"/>
          <w:lang w:val="uk-UA"/>
        </w:rPr>
        <w:t>А тепер сформулируйте тему сегодняшне</w:t>
      </w:r>
      <w:r>
        <w:rPr>
          <w:sz w:val="24"/>
          <w:szCs w:val="24"/>
          <w:lang w:val="uk-UA"/>
        </w:rPr>
        <w:t>го урока, учитывая</w:t>
      </w:r>
      <w:r w:rsidRPr="00BE6737">
        <w:rPr>
          <w:sz w:val="24"/>
          <w:szCs w:val="24"/>
          <w:lang w:val="uk-UA"/>
        </w:rPr>
        <w:t xml:space="preserve"> слова, встречающиеся в лексическом лото и </w:t>
      </w:r>
      <w:r>
        <w:rPr>
          <w:sz w:val="24"/>
          <w:szCs w:val="24"/>
          <w:lang w:val="uk-UA"/>
        </w:rPr>
        <w:t>стихотворении.</w:t>
      </w:r>
      <w:r w:rsidRPr="00BE6737">
        <w:rPr>
          <w:sz w:val="24"/>
          <w:szCs w:val="24"/>
          <w:lang w:val="uk-UA"/>
        </w:rPr>
        <w:t xml:space="preserve">      </w:t>
      </w:r>
    </w:p>
    <w:p w:rsidR="004C77C6" w:rsidRPr="00BE6737" w:rsidRDefault="004C77C6" w:rsidP="008C712C">
      <w:pPr>
        <w:pStyle w:val="ListParagraph"/>
        <w:numPr>
          <w:ilvl w:val="0"/>
          <w:numId w:val="44"/>
        </w:numPr>
        <w:rPr>
          <w:sz w:val="24"/>
          <w:szCs w:val="24"/>
          <w:lang w:val="uk-UA"/>
        </w:rPr>
      </w:pPr>
      <w:r w:rsidRPr="00BE6737">
        <w:rPr>
          <w:sz w:val="24"/>
          <w:szCs w:val="24"/>
          <w:lang w:val="uk-UA"/>
        </w:rPr>
        <w:t>Сформулируйте цель нашего урока, опираясь на его тему, используя опорные фразы на доске.</w:t>
      </w:r>
    </w:p>
    <w:p w:rsidR="004C77C6" w:rsidRPr="00BE6737" w:rsidRDefault="004C77C6" w:rsidP="007C0D57">
      <w:pPr>
        <w:pStyle w:val="ListParagraph"/>
        <w:jc w:val="center"/>
        <w:rPr>
          <w:sz w:val="24"/>
          <w:szCs w:val="24"/>
        </w:rPr>
      </w:pPr>
    </w:p>
    <w:p w:rsidR="004C77C6" w:rsidRPr="00F01EC5" w:rsidRDefault="004C77C6" w:rsidP="00F01EC5">
      <w:pPr>
        <w:pStyle w:val="ListParagraph"/>
        <w:numPr>
          <w:ilvl w:val="0"/>
          <w:numId w:val="38"/>
        </w:numPr>
        <w:jc w:val="center"/>
        <w:rPr>
          <w:b/>
          <w:sz w:val="24"/>
          <w:szCs w:val="24"/>
        </w:rPr>
      </w:pPr>
      <w:r w:rsidRPr="00BE6737">
        <w:rPr>
          <w:b/>
          <w:sz w:val="24"/>
          <w:szCs w:val="24"/>
        </w:rPr>
        <w:t>Знать понятия …</w:t>
      </w:r>
    </w:p>
    <w:p w:rsidR="004C77C6" w:rsidRPr="00BE6737" w:rsidRDefault="004C77C6" w:rsidP="00F01EC5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2.  </w:t>
      </w:r>
      <w:r w:rsidRPr="00BE6737">
        <w:rPr>
          <w:b/>
          <w:sz w:val="24"/>
          <w:szCs w:val="24"/>
        </w:rPr>
        <w:t>Уметь выбирать …</w:t>
      </w:r>
    </w:p>
    <w:p w:rsidR="004C77C6" w:rsidRPr="00BE6737" w:rsidRDefault="004C77C6" w:rsidP="007C0D57">
      <w:pPr>
        <w:rPr>
          <w:i/>
          <w:sz w:val="24"/>
          <w:szCs w:val="24"/>
        </w:rPr>
      </w:pPr>
      <w:r w:rsidRPr="00BE6737">
        <w:rPr>
          <w:i/>
          <w:sz w:val="24"/>
          <w:szCs w:val="24"/>
        </w:rPr>
        <w:t xml:space="preserve">Цель урока: Знать понятия «однозначное» и </w:t>
      </w:r>
      <w:r>
        <w:rPr>
          <w:i/>
          <w:sz w:val="24"/>
          <w:szCs w:val="24"/>
        </w:rPr>
        <w:t>«м</w:t>
      </w:r>
      <w:r w:rsidRPr="00BE6737">
        <w:rPr>
          <w:i/>
          <w:sz w:val="24"/>
          <w:szCs w:val="24"/>
        </w:rPr>
        <w:t>ногозначное» слово, «прямое» и «переносное» значение слов; уметь выбирать значение многозначного слова</w:t>
      </w:r>
      <w:r>
        <w:rPr>
          <w:i/>
          <w:sz w:val="24"/>
          <w:szCs w:val="24"/>
        </w:rPr>
        <w:t>,</w:t>
      </w:r>
      <w:r w:rsidRPr="00BE6737">
        <w:rPr>
          <w:i/>
          <w:sz w:val="24"/>
          <w:szCs w:val="24"/>
        </w:rPr>
        <w:t xml:space="preserve"> соответствующее ситуации, закрепит</w:t>
      </w:r>
      <w:r>
        <w:rPr>
          <w:i/>
          <w:sz w:val="24"/>
          <w:szCs w:val="24"/>
        </w:rPr>
        <w:t>ь</w:t>
      </w:r>
      <w:r w:rsidRPr="00BE6737">
        <w:rPr>
          <w:i/>
          <w:sz w:val="24"/>
          <w:szCs w:val="24"/>
        </w:rPr>
        <w:t xml:space="preserve"> полученные знания с помощью практических заданий. (Записываем тему урока)</w:t>
      </w:r>
    </w:p>
    <w:p w:rsidR="004C77C6" w:rsidRPr="00BE6737" w:rsidRDefault="004C77C6" w:rsidP="007C0D57">
      <w:pPr>
        <w:rPr>
          <w:i/>
          <w:sz w:val="24"/>
          <w:szCs w:val="24"/>
        </w:rPr>
      </w:pPr>
      <w:r w:rsidRPr="00BE6737">
        <w:rPr>
          <w:b/>
          <w:sz w:val="24"/>
          <w:szCs w:val="24"/>
          <w:u w:val="single"/>
        </w:rPr>
        <w:t>\/. Изучение нового материала.</w:t>
      </w:r>
    </w:p>
    <w:p w:rsidR="004C77C6" w:rsidRPr="00BE6737" w:rsidRDefault="004C77C6" w:rsidP="007C0D57">
      <w:pPr>
        <w:rPr>
          <w:sz w:val="24"/>
          <w:szCs w:val="24"/>
        </w:rPr>
      </w:pPr>
      <w:r w:rsidRPr="00BE6737">
        <w:rPr>
          <w:sz w:val="24"/>
          <w:szCs w:val="24"/>
        </w:rPr>
        <w:t xml:space="preserve">а) Работа с учебником. Стр.145 – чтение правила.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</w:t>
      </w:r>
      <w:r w:rsidRPr="00BE6737">
        <w:rPr>
          <w:sz w:val="24"/>
          <w:szCs w:val="24"/>
        </w:rPr>
        <w:t xml:space="preserve">  б) Упр.377(у.)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</w:t>
      </w:r>
      <w:r w:rsidRPr="00BE6737">
        <w:rPr>
          <w:sz w:val="24"/>
          <w:szCs w:val="24"/>
        </w:rPr>
        <w:t xml:space="preserve">    с.147 (правило)</w:t>
      </w:r>
    </w:p>
    <w:p w:rsidR="004C77C6" w:rsidRPr="00BE6737" w:rsidRDefault="004C77C6" w:rsidP="007C0D57">
      <w:pPr>
        <w:rPr>
          <w:sz w:val="24"/>
          <w:szCs w:val="24"/>
        </w:rPr>
      </w:pPr>
      <w:r w:rsidRPr="00BE6737">
        <w:rPr>
          <w:sz w:val="24"/>
          <w:szCs w:val="24"/>
          <w:u w:val="single"/>
        </w:rPr>
        <w:t xml:space="preserve">Справка </w:t>
      </w:r>
      <w:r w:rsidRPr="00BE6737">
        <w:rPr>
          <w:sz w:val="24"/>
          <w:szCs w:val="24"/>
        </w:rPr>
        <w:t xml:space="preserve">– А каких слов больше в русском языке – однозначных или многозначных? Чтобы ответить на этот вопрос исследователи взяли </w:t>
      </w:r>
      <w:r>
        <w:rPr>
          <w:sz w:val="24"/>
          <w:szCs w:val="24"/>
        </w:rPr>
        <w:t>«Словарь русского языка» С.И.Ожи</w:t>
      </w:r>
      <w:r w:rsidRPr="00BE6737">
        <w:rPr>
          <w:sz w:val="24"/>
          <w:szCs w:val="24"/>
        </w:rPr>
        <w:t>гова, выбрали по принципу «случайного отбора» 35016 слов и установили, что однозначных слов среди них 63%, а многозначных 37%.</w:t>
      </w:r>
    </w:p>
    <w:p w:rsidR="004C77C6" w:rsidRPr="00BE6737" w:rsidRDefault="004C77C6" w:rsidP="007C0D57">
      <w:pPr>
        <w:rPr>
          <w:b/>
          <w:sz w:val="24"/>
          <w:szCs w:val="24"/>
          <w:u w:val="single"/>
        </w:rPr>
      </w:pPr>
      <w:r w:rsidRPr="00BE6737">
        <w:rPr>
          <w:b/>
          <w:sz w:val="24"/>
          <w:szCs w:val="24"/>
          <w:u w:val="single"/>
        </w:rPr>
        <w:t>\/І. В</w:t>
      </w:r>
      <w:r w:rsidRPr="00BE6737">
        <w:rPr>
          <w:b/>
          <w:sz w:val="24"/>
          <w:szCs w:val="24"/>
          <w:u w:val="single"/>
          <w:lang w:val="uk-UA"/>
        </w:rPr>
        <w:t xml:space="preserve">ЫІПОЛНЕНИЕ ТРЕНИРОВОЧНЫХ УПРАЖНЕНИЙ </w:t>
      </w:r>
      <w:r w:rsidRPr="00BE6737">
        <w:rPr>
          <w:b/>
          <w:sz w:val="24"/>
          <w:szCs w:val="24"/>
          <w:u w:val="single"/>
        </w:rPr>
        <w:t>.</w:t>
      </w:r>
    </w:p>
    <w:p w:rsidR="004C77C6" w:rsidRPr="00BE6737" w:rsidRDefault="004C77C6" w:rsidP="007C0D57">
      <w:pPr>
        <w:rPr>
          <w:sz w:val="24"/>
          <w:szCs w:val="24"/>
        </w:rPr>
      </w:pPr>
      <w:r w:rsidRPr="00BE6737">
        <w:rPr>
          <w:sz w:val="24"/>
          <w:szCs w:val="24"/>
        </w:rPr>
        <w:t>а)</w:t>
      </w:r>
      <w:r w:rsidRPr="00BE6737">
        <w:rPr>
          <w:b/>
          <w:sz w:val="24"/>
          <w:szCs w:val="24"/>
        </w:rPr>
        <w:t>Волшебная шкатулка</w:t>
      </w:r>
      <w:r w:rsidRPr="00BE6737">
        <w:rPr>
          <w:sz w:val="24"/>
          <w:szCs w:val="24"/>
        </w:rPr>
        <w:t>. Берёте из шкатулки  карточку со словом  и указываете, какое это слово – однозначное или многозначное.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BE6737">
        <w:rPr>
          <w:sz w:val="24"/>
          <w:szCs w:val="24"/>
        </w:rPr>
        <w:t>Снег, ручка, лист, ветер, кисть, луна, полотно, поле, звёзды.</w:t>
      </w:r>
    </w:p>
    <w:p w:rsidR="004C77C6" w:rsidRPr="00A409E1" w:rsidRDefault="004C77C6" w:rsidP="007C0D57">
      <w:pPr>
        <w:rPr>
          <w:i/>
          <w:sz w:val="24"/>
          <w:szCs w:val="24"/>
        </w:rPr>
      </w:pPr>
      <w:r w:rsidRPr="00A409E1">
        <w:rPr>
          <w:i/>
          <w:sz w:val="24"/>
          <w:szCs w:val="24"/>
        </w:rPr>
        <w:t>Многозначные слова могут иметь прямое и переносное значение.</w:t>
      </w:r>
    </w:p>
    <w:p w:rsidR="004C77C6" w:rsidRPr="00BE6737" w:rsidRDefault="004C77C6" w:rsidP="007C0D57">
      <w:pPr>
        <w:rPr>
          <w:sz w:val="24"/>
          <w:szCs w:val="24"/>
        </w:rPr>
      </w:pPr>
      <w:r w:rsidRPr="00D626A4">
        <w:rPr>
          <w:sz w:val="24"/>
          <w:szCs w:val="24"/>
        </w:rPr>
        <w:t>б)</w:t>
      </w:r>
      <w:r w:rsidRPr="00BE6737">
        <w:rPr>
          <w:b/>
          <w:sz w:val="24"/>
          <w:szCs w:val="24"/>
        </w:rPr>
        <w:t xml:space="preserve"> Инсценизация</w:t>
      </w:r>
      <w:r w:rsidRPr="00BE6737">
        <w:rPr>
          <w:sz w:val="24"/>
          <w:szCs w:val="24"/>
        </w:rPr>
        <w:t xml:space="preserve">. На уроке физкультуры мы играли в футбол и Саша пропустил гол, а я ему сказал: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</w:t>
      </w:r>
      <w:r w:rsidRPr="00BE6737">
        <w:rPr>
          <w:sz w:val="24"/>
          <w:szCs w:val="24"/>
        </w:rPr>
        <w:t xml:space="preserve">     -Эх, шляпа, пропустил гол!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</w:t>
      </w:r>
      <w:r w:rsidRPr="00BE6737">
        <w:rPr>
          <w:sz w:val="24"/>
          <w:szCs w:val="24"/>
        </w:rPr>
        <w:t xml:space="preserve">    А ученица демонстрирует свою новую шляпу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</w:t>
      </w:r>
      <w:r w:rsidRPr="00BE6737">
        <w:rPr>
          <w:sz w:val="24"/>
          <w:szCs w:val="24"/>
        </w:rPr>
        <w:t xml:space="preserve"> -А я сегодня пришла в школу в шляпе!</w:t>
      </w:r>
    </w:p>
    <w:p w:rsidR="004C77C6" w:rsidRPr="00BE6737" w:rsidRDefault="004C77C6" w:rsidP="007C0D57">
      <w:pPr>
        <w:rPr>
          <w:sz w:val="24"/>
          <w:szCs w:val="24"/>
        </w:rPr>
      </w:pPr>
      <w:r w:rsidRPr="00BE6737">
        <w:rPr>
          <w:sz w:val="24"/>
          <w:szCs w:val="24"/>
        </w:rPr>
        <w:t xml:space="preserve"> </w:t>
      </w:r>
      <w:r>
        <w:rPr>
          <w:sz w:val="24"/>
          <w:szCs w:val="24"/>
        </w:rPr>
        <w:t>в)</w:t>
      </w:r>
      <w:r w:rsidRPr="00BE6737">
        <w:rPr>
          <w:sz w:val="24"/>
          <w:szCs w:val="24"/>
        </w:rPr>
        <w:t xml:space="preserve"> В каком случае употреблено слово в прямом значении, а в каком – переносном?                                                                                                                                        Слайд 1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BE6737">
        <w:rPr>
          <w:sz w:val="24"/>
          <w:szCs w:val="24"/>
        </w:rPr>
        <w:t xml:space="preserve">   Слайд 2</w:t>
      </w:r>
    </w:p>
    <w:p w:rsidR="004C77C6" w:rsidRDefault="004C77C6" w:rsidP="007C0D57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>в</w:t>
      </w:r>
      <w:r w:rsidRPr="00BE6737">
        <w:rPr>
          <w:b/>
          <w:sz w:val="24"/>
          <w:szCs w:val="24"/>
        </w:rPr>
        <w:t>) Работа в группах</w:t>
      </w:r>
      <w:r w:rsidRPr="00BE6737">
        <w:rPr>
          <w:sz w:val="24"/>
          <w:szCs w:val="24"/>
          <w:u w:val="single"/>
        </w:rPr>
        <w:t>.   Задание для  первой группы.</w:t>
      </w:r>
      <w:r>
        <w:rPr>
          <w:sz w:val="24"/>
          <w:szCs w:val="24"/>
          <w:u w:val="single"/>
        </w:rPr>
        <w:t xml:space="preserve"> </w:t>
      </w:r>
    </w:p>
    <w:p w:rsidR="004C77C6" w:rsidRPr="00BE6737" w:rsidRDefault="004C77C6" w:rsidP="007C0D57">
      <w:pPr>
        <w:rPr>
          <w:sz w:val="24"/>
          <w:szCs w:val="24"/>
        </w:rPr>
      </w:pPr>
      <w:r w:rsidRPr="00BE6737">
        <w:rPr>
          <w:sz w:val="24"/>
          <w:szCs w:val="24"/>
          <w:u w:val="single"/>
        </w:rPr>
        <w:t xml:space="preserve"> </w:t>
      </w:r>
      <w:r w:rsidRPr="00BE6737">
        <w:rPr>
          <w:sz w:val="24"/>
          <w:szCs w:val="24"/>
        </w:rPr>
        <w:t>Докажите, что приведённые ниже слова являются многозначными. Для этого составьте предложения или словосочетания, употребив слова в разных значениях.</w:t>
      </w:r>
      <w:r>
        <w:rPr>
          <w:sz w:val="24"/>
          <w:szCs w:val="24"/>
        </w:rPr>
        <w:t xml:space="preserve">                                                                                                            Крутой                                                                                                                                                                                       </w:t>
      </w:r>
      <w:r w:rsidRPr="00BE6737">
        <w:rPr>
          <w:sz w:val="24"/>
          <w:szCs w:val="24"/>
        </w:rPr>
        <w:t xml:space="preserve"> Глубокий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BE6737">
        <w:rPr>
          <w:sz w:val="24"/>
          <w:szCs w:val="24"/>
        </w:rPr>
        <w:t xml:space="preserve">  Стол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Pr="00BE6737">
        <w:rPr>
          <w:sz w:val="24"/>
          <w:szCs w:val="24"/>
        </w:rPr>
        <w:t xml:space="preserve">   Глухой</w:t>
      </w:r>
    </w:p>
    <w:p w:rsidR="004C77C6" w:rsidRDefault="004C77C6" w:rsidP="007C0D57">
      <w:pPr>
        <w:rPr>
          <w:sz w:val="24"/>
          <w:szCs w:val="24"/>
          <w:u w:val="single"/>
        </w:rPr>
      </w:pPr>
      <w:r w:rsidRPr="00BE6737">
        <w:rPr>
          <w:sz w:val="24"/>
          <w:szCs w:val="24"/>
          <w:u w:val="single"/>
        </w:rPr>
        <w:t>Задание для второй группы.</w:t>
      </w:r>
    </w:p>
    <w:p w:rsidR="004C77C6" w:rsidRPr="00BE6737" w:rsidRDefault="004C77C6" w:rsidP="007C0D57">
      <w:pPr>
        <w:rPr>
          <w:sz w:val="24"/>
          <w:szCs w:val="24"/>
        </w:rPr>
      </w:pPr>
      <w:r w:rsidRPr="00BE6737">
        <w:rPr>
          <w:sz w:val="24"/>
          <w:szCs w:val="24"/>
        </w:rPr>
        <w:t xml:space="preserve"> Подберите однокоренные слова к словам – омонимам. Составьте предложения с данными словами.</w:t>
      </w: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Pr="00BE6737">
        <w:rPr>
          <w:sz w:val="24"/>
          <w:szCs w:val="24"/>
        </w:rPr>
        <w:t xml:space="preserve">Клубы </w:t>
      </w:r>
      <w:r>
        <w:rPr>
          <w:sz w:val="24"/>
          <w:szCs w:val="24"/>
        </w:rPr>
        <w:t xml:space="preserve"> </w:t>
      </w:r>
      <w:r w:rsidRPr="00BE673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E6737">
        <w:rPr>
          <w:sz w:val="24"/>
          <w:szCs w:val="24"/>
        </w:rPr>
        <w:t xml:space="preserve">клубы дыма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</w:t>
      </w:r>
      <w:r w:rsidRPr="00BE6737">
        <w:rPr>
          <w:sz w:val="24"/>
          <w:szCs w:val="24"/>
        </w:rPr>
        <w:t xml:space="preserve">   Клубы – сельские клубы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BE6737">
        <w:rPr>
          <w:sz w:val="24"/>
          <w:szCs w:val="24"/>
        </w:rPr>
        <w:t xml:space="preserve">   Мир – Вселенная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</w:t>
      </w:r>
      <w:r w:rsidRPr="00BE6737">
        <w:rPr>
          <w:sz w:val="24"/>
          <w:szCs w:val="24"/>
        </w:rPr>
        <w:t xml:space="preserve"> Мир – спокойствие.</w:t>
      </w:r>
    </w:p>
    <w:p w:rsidR="004C77C6" w:rsidRPr="00BE6737" w:rsidRDefault="004C77C6" w:rsidP="007C0D57">
      <w:pPr>
        <w:rPr>
          <w:sz w:val="24"/>
          <w:szCs w:val="24"/>
        </w:rPr>
      </w:pPr>
      <w:r w:rsidRPr="00BE6737">
        <w:rPr>
          <w:sz w:val="24"/>
          <w:szCs w:val="24"/>
          <w:u w:val="single"/>
        </w:rPr>
        <w:t>Задание для третьей группы.</w:t>
      </w:r>
      <w:r w:rsidRPr="00BE6737">
        <w:rPr>
          <w:sz w:val="24"/>
          <w:szCs w:val="24"/>
        </w:rPr>
        <w:t xml:space="preserve"> </w:t>
      </w:r>
    </w:p>
    <w:p w:rsidR="004C77C6" w:rsidRDefault="004C77C6" w:rsidP="007C0D57">
      <w:pPr>
        <w:rPr>
          <w:sz w:val="24"/>
          <w:szCs w:val="24"/>
        </w:rPr>
      </w:pPr>
      <w:r w:rsidRPr="00BE6737">
        <w:rPr>
          <w:sz w:val="24"/>
          <w:szCs w:val="24"/>
        </w:rPr>
        <w:t xml:space="preserve">Прочитайте словосочетания, обращая внимание на слова, употреблённые в переносном значении. Подберите и запишите  такие словосочетания, в которых эти слова были использованы в прямом значении. </w:t>
      </w:r>
    </w:p>
    <w:p w:rsidR="004C77C6" w:rsidRPr="00BE6737" w:rsidRDefault="004C77C6" w:rsidP="007C0D57">
      <w:pPr>
        <w:rPr>
          <w:sz w:val="24"/>
          <w:szCs w:val="24"/>
        </w:rPr>
      </w:pPr>
      <w:r>
        <w:rPr>
          <w:sz w:val="24"/>
          <w:szCs w:val="24"/>
        </w:rPr>
        <w:t>Образец:</w:t>
      </w:r>
      <w:r w:rsidRPr="00BE6737">
        <w:rPr>
          <w:sz w:val="24"/>
          <w:szCs w:val="24"/>
        </w:rPr>
        <w:t xml:space="preserve"> Деревья скучают  – девушка скучает.</w:t>
      </w:r>
    </w:p>
    <w:p w:rsidR="004C77C6" w:rsidRPr="00BE6737" w:rsidRDefault="004C77C6" w:rsidP="007C0D57">
      <w:pPr>
        <w:rPr>
          <w:sz w:val="24"/>
          <w:szCs w:val="24"/>
        </w:rPr>
      </w:pPr>
      <w:r w:rsidRPr="00BE6737">
        <w:rPr>
          <w:sz w:val="24"/>
          <w:szCs w:val="24"/>
        </w:rPr>
        <w:t>Сладкий сон, туча плачет, серебряный голос, воет ветер.</w:t>
      </w:r>
    </w:p>
    <w:p w:rsidR="004C77C6" w:rsidRPr="00A409E1" w:rsidRDefault="004C77C6" w:rsidP="007C0D5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г) </w:t>
      </w:r>
      <w:r w:rsidRPr="00A409E1">
        <w:rPr>
          <w:b/>
          <w:sz w:val="24"/>
          <w:szCs w:val="24"/>
        </w:rPr>
        <w:t>Физкультминутка.</w:t>
      </w:r>
    </w:p>
    <w:p w:rsidR="004C77C6" w:rsidRDefault="004C77C6" w:rsidP="007C0D57">
      <w:pPr>
        <w:rPr>
          <w:sz w:val="24"/>
          <w:szCs w:val="24"/>
          <w:u w:val="single"/>
        </w:rPr>
      </w:pPr>
      <w:r w:rsidRPr="00BE6737">
        <w:rPr>
          <w:sz w:val="24"/>
          <w:szCs w:val="24"/>
        </w:rPr>
        <w:t>Встанем, дети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BE6737">
        <w:rPr>
          <w:sz w:val="24"/>
          <w:szCs w:val="24"/>
        </w:rPr>
        <w:t xml:space="preserve">Скажем тихо: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</w:t>
      </w:r>
      <w:r w:rsidRPr="00BE6737">
        <w:rPr>
          <w:sz w:val="24"/>
          <w:szCs w:val="24"/>
        </w:rPr>
        <w:t xml:space="preserve"> Раз, два, три, четыре, пять.-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BE6737">
        <w:rPr>
          <w:sz w:val="24"/>
          <w:szCs w:val="24"/>
        </w:rPr>
        <w:t xml:space="preserve">Приподнялись,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</w:t>
      </w:r>
      <w:r w:rsidRPr="00BE6737">
        <w:rPr>
          <w:sz w:val="24"/>
          <w:szCs w:val="24"/>
        </w:rPr>
        <w:t xml:space="preserve"> Чуть присели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</w:t>
      </w:r>
      <w:r w:rsidRPr="00BE6737">
        <w:rPr>
          <w:sz w:val="24"/>
          <w:szCs w:val="24"/>
        </w:rPr>
        <w:t xml:space="preserve">  И соседа не задели,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</w:t>
      </w:r>
      <w:r w:rsidRPr="00BE6737">
        <w:rPr>
          <w:sz w:val="24"/>
          <w:szCs w:val="24"/>
        </w:rPr>
        <w:t xml:space="preserve"> А теперь придётся встать,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Pr="00BE6737">
        <w:rPr>
          <w:sz w:val="24"/>
          <w:szCs w:val="24"/>
        </w:rPr>
        <w:t xml:space="preserve">  Тихо сесть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BE67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</w:t>
      </w:r>
      <w:r w:rsidRPr="00BE6737">
        <w:rPr>
          <w:sz w:val="24"/>
          <w:szCs w:val="24"/>
        </w:rPr>
        <w:t xml:space="preserve"> </w:t>
      </w:r>
      <w:r w:rsidRPr="00BE6737">
        <w:rPr>
          <w:sz w:val="24"/>
          <w:szCs w:val="24"/>
          <w:u w:val="single"/>
        </w:rPr>
        <w:t>Задание для первой группы</w:t>
      </w:r>
    </w:p>
    <w:p w:rsidR="004C77C6" w:rsidRPr="00BE6737" w:rsidRDefault="004C77C6" w:rsidP="007C0D57">
      <w:pPr>
        <w:rPr>
          <w:sz w:val="24"/>
          <w:szCs w:val="24"/>
        </w:rPr>
      </w:pPr>
      <w:r w:rsidRPr="00BE6737">
        <w:rPr>
          <w:sz w:val="24"/>
          <w:szCs w:val="24"/>
          <w:u w:val="single"/>
        </w:rPr>
        <w:t xml:space="preserve"> </w:t>
      </w:r>
      <w:r w:rsidRPr="00BE6737">
        <w:rPr>
          <w:sz w:val="24"/>
          <w:szCs w:val="24"/>
        </w:rPr>
        <w:t xml:space="preserve">Вы – таможники! Ваша задача не пропустить сюда однозначные слова. Выберите многозначные слова </w:t>
      </w:r>
      <w:r>
        <w:rPr>
          <w:sz w:val="24"/>
          <w:szCs w:val="24"/>
        </w:rPr>
        <w:t>и впишите соответствующие им цифры</w:t>
      </w:r>
      <w:r w:rsidRPr="00BE6737">
        <w:rPr>
          <w:sz w:val="24"/>
          <w:szCs w:val="24"/>
        </w:rPr>
        <w:t xml:space="preserve"> в прямоугольник.</w:t>
      </w:r>
    </w:p>
    <w:p w:rsidR="004C77C6" w:rsidRPr="00BE6737" w:rsidRDefault="004C77C6" w:rsidP="00D37063">
      <w:pPr>
        <w:rPr>
          <w:sz w:val="24"/>
          <w:szCs w:val="24"/>
        </w:rPr>
      </w:pPr>
      <w:r>
        <w:rPr>
          <w:sz w:val="24"/>
          <w:szCs w:val="24"/>
        </w:rPr>
        <w:t>1)инженер, 2) заговорить, 3)кипеть, 4)равнина, 5)год ,6)идти, 7)сеять, 8)вечер, 9)загладить, 10)жирный, 11)иней, 12)ветер, 13</w:t>
      </w:r>
      <w:r w:rsidRPr="00BE6737">
        <w:rPr>
          <w:sz w:val="24"/>
          <w:szCs w:val="24"/>
        </w:rPr>
        <w:t>) пышный.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5"/>
      </w:tblGrid>
      <w:tr w:rsidR="004C77C6" w:rsidRPr="00D37063" w:rsidTr="00D37063">
        <w:trPr>
          <w:trHeight w:val="630"/>
        </w:trPr>
        <w:tc>
          <w:tcPr>
            <w:tcW w:w="4515" w:type="dxa"/>
          </w:tcPr>
          <w:p w:rsidR="004C77C6" w:rsidRPr="00D37063" w:rsidRDefault="004C77C6" w:rsidP="00D37063">
            <w:pPr>
              <w:ind w:left="-15"/>
              <w:rPr>
                <w:b/>
                <w:sz w:val="24"/>
                <w:szCs w:val="24"/>
              </w:rPr>
            </w:pPr>
          </w:p>
        </w:tc>
      </w:tr>
    </w:tbl>
    <w:p w:rsidR="004C77C6" w:rsidRPr="00BE6737" w:rsidRDefault="004C77C6" w:rsidP="007C0D57">
      <w:pPr>
        <w:rPr>
          <w:sz w:val="24"/>
          <w:szCs w:val="24"/>
        </w:rPr>
      </w:pPr>
      <w:r w:rsidRPr="00D37063">
        <w:rPr>
          <w:sz w:val="24"/>
          <w:szCs w:val="24"/>
          <w:u w:val="single"/>
        </w:rPr>
        <w:t xml:space="preserve">Задание для второй группы.                                                                                                                                                      </w:t>
      </w:r>
      <w:r w:rsidRPr="00BE6737">
        <w:rPr>
          <w:sz w:val="24"/>
          <w:szCs w:val="24"/>
        </w:rPr>
        <w:t>Вы – таможники! Ваша задача не пропустить слова в переносном значении:</w:t>
      </w:r>
      <w:r>
        <w:rPr>
          <w:sz w:val="24"/>
          <w:szCs w:val="24"/>
        </w:rPr>
        <w:t xml:space="preserve">                                                      </w:t>
      </w:r>
      <w:r w:rsidRPr="00BE6737">
        <w:rPr>
          <w:sz w:val="24"/>
          <w:szCs w:val="24"/>
        </w:rPr>
        <w:t>а) железный человек, б) железная воля, в) железная дисциплина, г) железная кровать.</w:t>
      </w:r>
    </w:p>
    <w:p w:rsidR="004C77C6" w:rsidRPr="00A409E1" w:rsidRDefault="004C77C6" w:rsidP="007C0D57">
      <w:pPr>
        <w:rPr>
          <w:sz w:val="24"/>
          <w:szCs w:val="24"/>
          <w:u w:val="single"/>
        </w:rPr>
      </w:pPr>
      <w:r w:rsidRPr="00BE6737">
        <w:rPr>
          <w:sz w:val="24"/>
          <w:szCs w:val="24"/>
          <w:u w:val="single"/>
        </w:rPr>
        <w:t>Задание для третьей гру</w:t>
      </w:r>
      <w:r>
        <w:rPr>
          <w:sz w:val="24"/>
          <w:szCs w:val="24"/>
          <w:u w:val="single"/>
        </w:rPr>
        <w:t xml:space="preserve">ппы.                                                                                                                                                  </w:t>
      </w:r>
      <w:r w:rsidRPr="00BE6737">
        <w:rPr>
          <w:sz w:val="24"/>
          <w:szCs w:val="24"/>
        </w:rPr>
        <w:t xml:space="preserve"> Вы таможники! Ваша задача не пропустить слова в прямом значении</w:t>
      </w:r>
      <w:r>
        <w:rPr>
          <w:sz w:val="24"/>
          <w:szCs w:val="24"/>
        </w:rPr>
        <w:t xml:space="preserve">:                                                          </w:t>
      </w:r>
      <w:r w:rsidRPr="00BE6737">
        <w:rPr>
          <w:sz w:val="24"/>
          <w:szCs w:val="24"/>
        </w:rPr>
        <w:t xml:space="preserve">а) светлый ум, общий язык, горячий чай.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BE6737">
        <w:rPr>
          <w:sz w:val="24"/>
          <w:szCs w:val="24"/>
        </w:rPr>
        <w:t>б) горькая судь</w:t>
      </w:r>
      <w:r>
        <w:rPr>
          <w:sz w:val="24"/>
          <w:szCs w:val="24"/>
        </w:rPr>
        <w:t xml:space="preserve">ба, общий язык, чистая скатерть                                                                                                         </w:t>
      </w:r>
      <w:r w:rsidRPr="00BE6737">
        <w:rPr>
          <w:sz w:val="24"/>
          <w:szCs w:val="24"/>
        </w:rPr>
        <w:t xml:space="preserve"> в) золотые руки, холодный ум, горячее сердце.</w:t>
      </w:r>
    </w:p>
    <w:p w:rsidR="004C77C6" w:rsidRDefault="004C77C6" w:rsidP="007C0D57">
      <w:pPr>
        <w:rPr>
          <w:sz w:val="24"/>
          <w:szCs w:val="24"/>
        </w:rPr>
      </w:pPr>
      <w:r w:rsidRPr="00BE6737">
        <w:rPr>
          <w:b/>
          <w:sz w:val="24"/>
          <w:szCs w:val="24"/>
        </w:rPr>
        <w:t xml:space="preserve">Г) Чтение текста.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</w:t>
      </w:r>
      <w:r w:rsidRPr="00BE6737">
        <w:rPr>
          <w:b/>
          <w:sz w:val="24"/>
          <w:szCs w:val="24"/>
        </w:rPr>
        <w:t xml:space="preserve"> </w:t>
      </w:r>
      <w:r w:rsidRPr="00BE6737">
        <w:rPr>
          <w:sz w:val="24"/>
          <w:szCs w:val="24"/>
        </w:rPr>
        <w:t xml:space="preserve">Ответьте на вопрос по тексту – Благодаря чему слова </w:t>
      </w:r>
      <w:r w:rsidRPr="00BE6737">
        <w:rPr>
          <w:i/>
          <w:sz w:val="24"/>
          <w:szCs w:val="24"/>
        </w:rPr>
        <w:t>петух, индюк, ласточка</w:t>
      </w:r>
      <w:r w:rsidRPr="00BE6737">
        <w:rPr>
          <w:sz w:val="24"/>
          <w:szCs w:val="24"/>
        </w:rPr>
        <w:t xml:space="preserve"> стали многозначными?          </w:t>
      </w:r>
    </w:p>
    <w:p w:rsidR="004C77C6" w:rsidRPr="00BE6737" w:rsidRDefault="004C77C6" w:rsidP="007C0D57">
      <w:pPr>
        <w:rPr>
          <w:sz w:val="24"/>
          <w:szCs w:val="24"/>
        </w:rPr>
      </w:pPr>
      <w:r w:rsidRPr="00BE6737">
        <w:rPr>
          <w:sz w:val="24"/>
          <w:szCs w:val="24"/>
        </w:rPr>
        <w:t xml:space="preserve">   У всех есть имя. Только иногда получается так, что по имени тебя не зовут. Подрался недавно Гешка с Костей, а Костина мама сказала:»Ты, Гешка, настоящий петух. А вчера надулся Гешка на папу, и тот весь вечер дразнил его «Индюк».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</w:t>
      </w:r>
      <w:r w:rsidRPr="00BE673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</w:t>
      </w:r>
      <w:r w:rsidRPr="00BE6737">
        <w:rPr>
          <w:sz w:val="24"/>
          <w:szCs w:val="24"/>
        </w:rPr>
        <w:t>А вот Гешкину сестру Лену все Ласточкой зовут. Подъёмный кран, на котором она работает, высокий. Другим здесь страшно, а Лена во время работы даже поёт. За такой весёлый характер и прозв</w:t>
      </w:r>
      <w:r>
        <w:rPr>
          <w:sz w:val="24"/>
          <w:szCs w:val="24"/>
        </w:rPr>
        <w:t xml:space="preserve">али Лену Ласточкой.                   </w:t>
      </w:r>
      <w:r w:rsidRPr="00BE6737">
        <w:rPr>
          <w:sz w:val="24"/>
          <w:szCs w:val="24"/>
        </w:rPr>
        <w:t xml:space="preserve">  (По Г.Цыферову)</w:t>
      </w:r>
    </w:p>
    <w:p w:rsidR="004C77C6" w:rsidRPr="00BE6737" w:rsidRDefault="004C77C6" w:rsidP="007C0D57">
      <w:pPr>
        <w:rPr>
          <w:sz w:val="24"/>
          <w:szCs w:val="24"/>
        </w:rPr>
      </w:pPr>
      <w:r w:rsidRPr="00BE6737">
        <w:rPr>
          <w:sz w:val="24"/>
          <w:szCs w:val="24"/>
        </w:rPr>
        <w:t>Д) упр.382.</w:t>
      </w:r>
    </w:p>
    <w:p w:rsidR="004C77C6" w:rsidRPr="00BE6737" w:rsidRDefault="004C77C6" w:rsidP="007C0D57">
      <w:pPr>
        <w:rPr>
          <w:b/>
          <w:sz w:val="24"/>
          <w:szCs w:val="24"/>
          <w:u w:val="single"/>
          <w:lang w:val="uk-UA"/>
        </w:rPr>
      </w:pPr>
      <w:r w:rsidRPr="00BE6737">
        <w:rPr>
          <w:b/>
          <w:sz w:val="24"/>
          <w:szCs w:val="24"/>
        </w:rPr>
        <w:t>\/ІІ</w:t>
      </w:r>
      <w:r w:rsidRPr="00BE6737">
        <w:rPr>
          <w:b/>
          <w:sz w:val="24"/>
          <w:szCs w:val="24"/>
          <w:lang w:val="uk-UA"/>
        </w:rPr>
        <w:t xml:space="preserve"> </w:t>
      </w:r>
      <w:r w:rsidRPr="00BE6737">
        <w:rPr>
          <w:b/>
          <w:sz w:val="24"/>
          <w:szCs w:val="24"/>
          <w:u w:val="single"/>
          <w:lang w:val="uk-UA"/>
        </w:rPr>
        <w:t>Закрепление знаний</w:t>
      </w:r>
    </w:p>
    <w:p w:rsidR="004C77C6" w:rsidRPr="00BE6737" w:rsidRDefault="004C77C6" w:rsidP="007C0D57">
      <w:pPr>
        <w:rPr>
          <w:sz w:val="24"/>
          <w:szCs w:val="24"/>
          <w:lang w:val="uk-UA"/>
        </w:rPr>
      </w:pPr>
      <w:r w:rsidRPr="00BE6737">
        <w:rPr>
          <w:sz w:val="24"/>
          <w:szCs w:val="24"/>
          <w:lang w:val="uk-UA"/>
        </w:rPr>
        <w:t>Игры: «Что лишнее», «Отгадай слова» «Найди пару»  (Слайды 3,4,5)</w:t>
      </w:r>
    </w:p>
    <w:p w:rsidR="004C77C6" w:rsidRDefault="004C77C6" w:rsidP="007C0D57">
      <w:pPr>
        <w:rPr>
          <w:b/>
          <w:sz w:val="24"/>
          <w:szCs w:val="24"/>
          <w:u w:val="single"/>
          <w:lang w:val="uk-UA"/>
        </w:rPr>
      </w:pPr>
      <w:r w:rsidRPr="00BE6737">
        <w:rPr>
          <w:b/>
          <w:sz w:val="24"/>
          <w:szCs w:val="24"/>
          <w:lang w:val="uk-UA"/>
        </w:rPr>
        <w:t>\/ІІІ</w:t>
      </w:r>
      <w:r w:rsidRPr="00BE6737">
        <w:rPr>
          <w:b/>
          <w:sz w:val="24"/>
          <w:szCs w:val="24"/>
          <w:u w:val="single"/>
          <w:lang w:val="uk-UA"/>
        </w:rPr>
        <w:t>. Рефлексия.</w:t>
      </w:r>
      <w:r>
        <w:rPr>
          <w:b/>
          <w:sz w:val="24"/>
          <w:szCs w:val="24"/>
          <w:u w:val="single"/>
          <w:lang w:val="uk-UA"/>
        </w:rPr>
        <w:t xml:space="preserve">         </w:t>
      </w:r>
    </w:p>
    <w:p w:rsidR="004C77C6" w:rsidRPr="00A409E1" w:rsidRDefault="004C77C6" w:rsidP="007C0D57">
      <w:pPr>
        <w:rPr>
          <w:sz w:val="24"/>
          <w:szCs w:val="24"/>
          <w:lang w:val="uk-UA"/>
        </w:rPr>
      </w:pPr>
      <w:r w:rsidRPr="00BE6737">
        <w:rPr>
          <w:sz w:val="24"/>
          <w:szCs w:val="24"/>
          <w:lang w:val="uk-UA"/>
        </w:rPr>
        <w:t xml:space="preserve">Чтобы знания были впрок                  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</w:t>
      </w:r>
      <w:r w:rsidRPr="00BE673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                             </w:t>
      </w:r>
      <w:r w:rsidRPr="00BE6737">
        <w:rPr>
          <w:sz w:val="24"/>
          <w:szCs w:val="24"/>
          <w:lang w:val="uk-UA"/>
        </w:rPr>
        <w:t>Давайте кратко повторим урок.</w:t>
      </w:r>
      <w:r>
        <w:rPr>
          <w:sz w:val="24"/>
          <w:szCs w:val="24"/>
          <w:lang w:val="uk-UA"/>
        </w:rPr>
        <w:t xml:space="preserve">  </w:t>
      </w:r>
    </w:p>
    <w:p w:rsidR="004C77C6" w:rsidRPr="00BE6737" w:rsidRDefault="004C77C6" w:rsidP="007C0D57">
      <w:pPr>
        <w:rPr>
          <w:sz w:val="24"/>
          <w:szCs w:val="24"/>
          <w:lang w:val="uk-UA"/>
        </w:rPr>
      </w:pPr>
      <w:r w:rsidRPr="00BE6737">
        <w:rPr>
          <w:sz w:val="24"/>
          <w:szCs w:val="24"/>
          <w:lang w:val="uk-UA"/>
        </w:rPr>
        <w:t xml:space="preserve"> Послушайте стихотворение Роберта Рождественского</w:t>
      </w:r>
    </w:p>
    <w:p w:rsidR="004C77C6" w:rsidRPr="00BE6737" w:rsidRDefault="004C77C6" w:rsidP="007C0D57">
      <w:pPr>
        <w:rPr>
          <w:sz w:val="24"/>
          <w:szCs w:val="24"/>
          <w:lang w:val="uk-UA"/>
        </w:rPr>
      </w:pPr>
      <w:r w:rsidRPr="00BE6737">
        <w:rPr>
          <w:sz w:val="24"/>
          <w:szCs w:val="24"/>
          <w:lang w:val="uk-UA"/>
        </w:rPr>
        <w:t xml:space="preserve">Это в памяти остаётся.                         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                                                      </w:t>
      </w:r>
      <w:r w:rsidRPr="00BE6737">
        <w:rPr>
          <w:sz w:val="24"/>
          <w:szCs w:val="24"/>
          <w:lang w:val="uk-UA"/>
        </w:rPr>
        <w:t xml:space="preserve">  Повторяется,                                                  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</w:t>
      </w:r>
      <w:r w:rsidRPr="00BE673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                           </w:t>
      </w:r>
      <w:r w:rsidRPr="00BE6737">
        <w:rPr>
          <w:sz w:val="24"/>
          <w:szCs w:val="24"/>
          <w:lang w:val="uk-UA"/>
        </w:rPr>
        <w:t xml:space="preserve">  как молва:                                                           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                                </w:t>
      </w:r>
      <w:r w:rsidRPr="00BE6737">
        <w:rPr>
          <w:sz w:val="24"/>
          <w:szCs w:val="24"/>
          <w:lang w:val="uk-UA"/>
        </w:rPr>
        <w:t xml:space="preserve">   Сердце бьётся,                                                       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               </w:t>
      </w:r>
      <w:r w:rsidRPr="00BE6737">
        <w:rPr>
          <w:sz w:val="24"/>
          <w:szCs w:val="24"/>
          <w:lang w:val="uk-UA"/>
        </w:rPr>
        <w:t xml:space="preserve"> армия бьётся -                                                                                                                                                                                                                        одинаковые слова!                                  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                            </w:t>
      </w:r>
      <w:r w:rsidRPr="00BE6737">
        <w:rPr>
          <w:sz w:val="24"/>
          <w:szCs w:val="24"/>
          <w:lang w:val="uk-UA"/>
        </w:rPr>
        <w:t xml:space="preserve"> Одинаковые глаголы –                                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          </w:t>
      </w:r>
      <w:r w:rsidRPr="00BE6737">
        <w:rPr>
          <w:sz w:val="24"/>
          <w:szCs w:val="24"/>
          <w:lang w:val="uk-UA"/>
        </w:rPr>
        <w:t xml:space="preserve">   неслучайные наверняка.                             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         </w:t>
      </w:r>
      <w:r w:rsidRPr="00BE6737">
        <w:rPr>
          <w:sz w:val="24"/>
          <w:szCs w:val="24"/>
          <w:lang w:val="uk-UA"/>
        </w:rPr>
        <w:t xml:space="preserve"> Одинаковые законы                                                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              </w:t>
      </w:r>
      <w:r w:rsidRPr="00BE6737">
        <w:rPr>
          <w:sz w:val="24"/>
          <w:szCs w:val="24"/>
          <w:lang w:val="uk-UA"/>
        </w:rPr>
        <w:t xml:space="preserve">  и у сердца,                                                              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                             </w:t>
      </w:r>
      <w:r w:rsidRPr="00BE6737">
        <w:rPr>
          <w:sz w:val="24"/>
          <w:szCs w:val="24"/>
          <w:lang w:val="uk-UA"/>
        </w:rPr>
        <w:t xml:space="preserve">  и у полка…                                          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                               </w:t>
      </w:r>
      <w:r w:rsidRPr="00BE6737">
        <w:rPr>
          <w:sz w:val="24"/>
          <w:szCs w:val="24"/>
          <w:lang w:val="uk-UA"/>
        </w:rPr>
        <w:t xml:space="preserve">  Говорится,                                                     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                            </w:t>
      </w:r>
      <w:r w:rsidRPr="00BE6737">
        <w:rPr>
          <w:sz w:val="24"/>
          <w:szCs w:val="24"/>
          <w:lang w:val="uk-UA"/>
        </w:rPr>
        <w:t xml:space="preserve">   словно поется                                            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                                   </w:t>
      </w:r>
      <w:r w:rsidRPr="00BE6737">
        <w:rPr>
          <w:sz w:val="24"/>
          <w:szCs w:val="24"/>
          <w:lang w:val="uk-UA"/>
        </w:rPr>
        <w:t xml:space="preserve">  с интонацией вихревой:                              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                                 </w:t>
      </w:r>
      <w:r w:rsidRPr="00BE6737">
        <w:rPr>
          <w:sz w:val="24"/>
          <w:szCs w:val="24"/>
          <w:lang w:val="uk-UA"/>
        </w:rPr>
        <w:t xml:space="preserve">  бьётся армия.                                                          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     </w:t>
      </w:r>
      <w:r w:rsidRPr="00BE6737">
        <w:rPr>
          <w:sz w:val="24"/>
          <w:szCs w:val="24"/>
          <w:lang w:val="uk-UA"/>
        </w:rPr>
        <w:t xml:space="preserve">   серце бьётся,                                                                                                                                                                  бьётся знамя над головой!</w:t>
      </w:r>
    </w:p>
    <w:p w:rsidR="004C77C6" w:rsidRPr="00BE6737" w:rsidRDefault="004C77C6" w:rsidP="007C0D57">
      <w:pPr>
        <w:pStyle w:val="ListParagraph"/>
        <w:numPr>
          <w:ilvl w:val="0"/>
          <w:numId w:val="39"/>
        </w:numPr>
        <w:rPr>
          <w:sz w:val="24"/>
          <w:szCs w:val="24"/>
          <w:lang w:val="uk-UA"/>
        </w:rPr>
      </w:pPr>
      <w:r w:rsidRPr="00BE6737">
        <w:rPr>
          <w:sz w:val="24"/>
          <w:szCs w:val="24"/>
          <w:lang w:val="uk-UA"/>
        </w:rPr>
        <w:t>Поэт называет глаголы одинаковыми. Какой термин вы употребите для их определения? (</w:t>
      </w:r>
      <w:r w:rsidRPr="00BE6737">
        <w:rPr>
          <w:i/>
          <w:sz w:val="24"/>
          <w:szCs w:val="24"/>
          <w:lang w:val="uk-UA"/>
        </w:rPr>
        <w:t>Многозначные)</w:t>
      </w:r>
    </w:p>
    <w:p w:rsidR="004C77C6" w:rsidRPr="00BE6737" w:rsidRDefault="004C77C6" w:rsidP="007C0D57">
      <w:pPr>
        <w:pStyle w:val="ListParagraph"/>
        <w:numPr>
          <w:ilvl w:val="0"/>
          <w:numId w:val="39"/>
        </w:numPr>
        <w:rPr>
          <w:sz w:val="24"/>
          <w:szCs w:val="24"/>
          <w:lang w:val="uk-UA"/>
        </w:rPr>
      </w:pPr>
      <w:r w:rsidRPr="00BE6737">
        <w:rPr>
          <w:sz w:val="24"/>
          <w:szCs w:val="24"/>
          <w:lang w:val="uk-UA"/>
        </w:rPr>
        <w:t>Сколько значений имеет слово в словосочетании? (</w:t>
      </w:r>
      <w:r w:rsidRPr="00BE6737">
        <w:rPr>
          <w:i/>
          <w:sz w:val="24"/>
          <w:szCs w:val="24"/>
          <w:lang w:val="uk-UA"/>
        </w:rPr>
        <w:t>одно)</w:t>
      </w:r>
    </w:p>
    <w:p w:rsidR="004C77C6" w:rsidRPr="00BE6737" w:rsidRDefault="004C77C6" w:rsidP="007C0D57">
      <w:pPr>
        <w:pStyle w:val="ListParagraph"/>
        <w:numPr>
          <w:ilvl w:val="0"/>
          <w:numId w:val="39"/>
        </w:numPr>
        <w:rPr>
          <w:sz w:val="24"/>
          <w:szCs w:val="24"/>
          <w:lang w:val="uk-UA"/>
        </w:rPr>
      </w:pPr>
      <w:r w:rsidRPr="00BE6737">
        <w:rPr>
          <w:sz w:val="24"/>
          <w:szCs w:val="24"/>
          <w:lang w:val="uk-UA"/>
        </w:rPr>
        <w:t xml:space="preserve">Что помогает определить однозначность и многозначность слова? </w:t>
      </w:r>
      <w:r w:rsidRPr="00BE6737">
        <w:rPr>
          <w:i/>
          <w:sz w:val="24"/>
          <w:szCs w:val="24"/>
          <w:lang w:val="uk-UA"/>
        </w:rPr>
        <w:t>(Словосочетание, контекст)</w:t>
      </w:r>
    </w:p>
    <w:p w:rsidR="004C77C6" w:rsidRPr="00BE6737" w:rsidRDefault="004C77C6" w:rsidP="007C0D57">
      <w:pPr>
        <w:pStyle w:val="ListParagraph"/>
        <w:numPr>
          <w:ilvl w:val="0"/>
          <w:numId w:val="39"/>
        </w:numPr>
        <w:rPr>
          <w:sz w:val="24"/>
          <w:szCs w:val="24"/>
          <w:lang w:val="uk-UA"/>
        </w:rPr>
      </w:pPr>
      <w:r w:rsidRPr="00BE6737">
        <w:rPr>
          <w:sz w:val="24"/>
          <w:szCs w:val="24"/>
          <w:lang w:val="uk-UA"/>
        </w:rPr>
        <w:t xml:space="preserve"> Вы много читаете. Скажите, какой текст лу</w:t>
      </w:r>
      <w:r>
        <w:rPr>
          <w:sz w:val="24"/>
          <w:szCs w:val="24"/>
          <w:lang w:val="uk-UA"/>
        </w:rPr>
        <w:t>чше воспринимается, с однозначны</w:t>
      </w:r>
      <w:r w:rsidRPr="00BE6737">
        <w:rPr>
          <w:sz w:val="24"/>
          <w:szCs w:val="24"/>
          <w:lang w:val="uk-UA"/>
        </w:rPr>
        <w:t>ми словами или многозначними?</w:t>
      </w:r>
    </w:p>
    <w:p w:rsidR="004C77C6" w:rsidRPr="00BE6737" w:rsidRDefault="004C77C6" w:rsidP="007C0D57">
      <w:pPr>
        <w:rPr>
          <w:sz w:val="24"/>
          <w:szCs w:val="24"/>
          <w:u w:val="single"/>
          <w:lang w:val="uk-UA"/>
        </w:rPr>
      </w:pPr>
      <w:r w:rsidRPr="00BE6737">
        <w:rPr>
          <w:b/>
          <w:sz w:val="24"/>
          <w:szCs w:val="24"/>
          <w:lang w:val="uk-UA"/>
        </w:rPr>
        <w:t xml:space="preserve">І\/. </w:t>
      </w:r>
      <w:r w:rsidRPr="00BE6737">
        <w:rPr>
          <w:b/>
          <w:sz w:val="24"/>
          <w:szCs w:val="24"/>
          <w:u w:val="single"/>
          <w:lang w:val="uk-UA"/>
        </w:rPr>
        <w:t>Домашнее задание.</w:t>
      </w:r>
    </w:p>
    <w:p w:rsidR="004C77C6" w:rsidRPr="00BE6737" w:rsidRDefault="004C77C6" w:rsidP="007C0D57">
      <w:pPr>
        <w:rPr>
          <w:sz w:val="24"/>
          <w:szCs w:val="24"/>
          <w:lang w:val="uk-UA"/>
        </w:rPr>
      </w:pPr>
      <w:r>
        <w:rPr>
          <w:sz w:val="24"/>
          <w:szCs w:val="24"/>
          <w:u w:val="single"/>
          <w:lang w:val="uk-UA"/>
        </w:rPr>
        <w:t>Высокий и достаточный уро</w:t>
      </w:r>
      <w:r w:rsidRPr="00BE6737">
        <w:rPr>
          <w:sz w:val="24"/>
          <w:szCs w:val="24"/>
          <w:u w:val="single"/>
          <w:lang w:val="uk-UA"/>
        </w:rPr>
        <w:t>вень</w:t>
      </w:r>
      <w:r w:rsidRPr="00BE6737">
        <w:rPr>
          <w:sz w:val="24"/>
          <w:szCs w:val="24"/>
          <w:lang w:val="uk-UA"/>
        </w:rPr>
        <w:t xml:space="preserve"> Упр.380</w:t>
      </w:r>
    </w:p>
    <w:p w:rsidR="004C77C6" w:rsidRPr="00BE6737" w:rsidRDefault="004C77C6" w:rsidP="007C0D57">
      <w:pPr>
        <w:rPr>
          <w:sz w:val="24"/>
          <w:szCs w:val="24"/>
          <w:lang w:val="uk-UA"/>
        </w:rPr>
      </w:pPr>
      <w:r>
        <w:rPr>
          <w:sz w:val="24"/>
          <w:szCs w:val="24"/>
          <w:u w:val="single"/>
          <w:lang w:val="uk-UA"/>
        </w:rPr>
        <w:t>Средний уро</w:t>
      </w:r>
      <w:r w:rsidRPr="00BE6737">
        <w:rPr>
          <w:sz w:val="24"/>
          <w:szCs w:val="24"/>
          <w:u w:val="single"/>
          <w:lang w:val="uk-UA"/>
        </w:rPr>
        <w:t>вень</w:t>
      </w:r>
      <w:r w:rsidRPr="00BE6737">
        <w:rPr>
          <w:sz w:val="24"/>
          <w:szCs w:val="24"/>
          <w:lang w:val="uk-UA"/>
        </w:rPr>
        <w:t xml:space="preserve"> Упр 379</w:t>
      </w:r>
    </w:p>
    <w:p w:rsidR="004C77C6" w:rsidRPr="00BE6737" w:rsidRDefault="004C77C6" w:rsidP="007C0D57">
      <w:pPr>
        <w:rPr>
          <w:sz w:val="24"/>
          <w:szCs w:val="24"/>
        </w:rPr>
      </w:pPr>
      <w:r w:rsidRPr="00BE6737">
        <w:rPr>
          <w:b/>
          <w:sz w:val="24"/>
          <w:szCs w:val="24"/>
          <w:u w:val="single"/>
          <w:lang w:val="uk-UA"/>
        </w:rPr>
        <w:t xml:space="preserve">Творческое задание. </w:t>
      </w:r>
      <w:r w:rsidRPr="00BE6737">
        <w:rPr>
          <w:sz w:val="24"/>
          <w:szCs w:val="24"/>
          <w:lang w:val="uk-UA"/>
        </w:rPr>
        <w:t>Создать рисунок, где можно было бы увидеть переносное значение слова. Со словом составить предложение, подписать рисунок.</w:t>
      </w:r>
    </w:p>
    <w:p w:rsidR="004C77C6" w:rsidRPr="00BE6737" w:rsidRDefault="004C77C6" w:rsidP="007C0D57">
      <w:pPr>
        <w:rPr>
          <w:sz w:val="24"/>
          <w:szCs w:val="24"/>
        </w:rPr>
      </w:pPr>
    </w:p>
    <w:p w:rsidR="004C77C6" w:rsidRPr="00BE6737" w:rsidRDefault="004C77C6" w:rsidP="00FB72D3">
      <w:pPr>
        <w:rPr>
          <w:sz w:val="24"/>
          <w:szCs w:val="24"/>
        </w:rPr>
      </w:pPr>
    </w:p>
    <w:p w:rsidR="004C77C6" w:rsidRPr="00BE6737" w:rsidRDefault="004C77C6" w:rsidP="00FB72D3">
      <w:pPr>
        <w:rPr>
          <w:sz w:val="24"/>
          <w:szCs w:val="24"/>
        </w:rPr>
      </w:pPr>
    </w:p>
    <w:p w:rsidR="004C77C6" w:rsidRPr="00BE6737" w:rsidRDefault="004C77C6" w:rsidP="00FB72D3">
      <w:pPr>
        <w:rPr>
          <w:sz w:val="24"/>
          <w:szCs w:val="24"/>
        </w:rPr>
      </w:pPr>
    </w:p>
    <w:p w:rsidR="004C77C6" w:rsidRPr="00BE6737" w:rsidRDefault="004C77C6" w:rsidP="00FB72D3">
      <w:pPr>
        <w:rPr>
          <w:sz w:val="24"/>
          <w:szCs w:val="24"/>
        </w:rPr>
      </w:pPr>
    </w:p>
    <w:p w:rsidR="004C77C6" w:rsidRDefault="004C77C6" w:rsidP="00FB72D3">
      <w:pPr>
        <w:rPr>
          <w:sz w:val="24"/>
          <w:szCs w:val="24"/>
        </w:rPr>
      </w:pPr>
    </w:p>
    <w:p w:rsidR="004C77C6" w:rsidRDefault="004C77C6" w:rsidP="00FB72D3">
      <w:pPr>
        <w:rPr>
          <w:sz w:val="24"/>
          <w:szCs w:val="24"/>
        </w:rPr>
      </w:pPr>
    </w:p>
    <w:p w:rsidR="004C77C6" w:rsidRDefault="004C77C6" w:rsidP="00FB72D3">
      <w:pPr>
        <w:rPr>
          <w:sz w:val="24"/>
          <w:szCs w:val="24"/>
        </w:rPr>
      </w:pPr>
    </w:p>
    <w:p w:rsidR="004C77C6" w:rsidRDefault="004C77C6" w:rsidP="00FB72D3">
      <w:pPr>
        <w:rPr>
          <w:sz w:val="24"/>
          <w:szCs w:val="24"/>
        </w:rPr>
      </w:pPr>
    </w:p>
    <w:p w:rsidR="004C77C6" w:rsidRDefault="004C77C6" w:rsidP="00FB72D3">
      <w:pPr>
        <w:rPr>
          <w:sz w:val="24"/>
          <w:szCs w:val="24"/>
        </w:rPr>
      </w:pPr>
    </w:p>
    <w:p w:rsidR="004C77C6" w:rsidRDefault="004C77C6" w:rsidP="00FB72D3">
      <w:pPr>
        <w:rPr>
          <w:sz w:val="24"/>
          <w:szCs w:val="24"/>
        </w:rPr>
      </w:pPr>
    </w:p>
    <w:p w:rsidR="004C77C6" w:rsidRDefault="004C77C6" w:rsidP="00F154AA">
      <w:pPr>
        <w:jc w:val="center"/>
        <w:rPr>
          <w:sz w:val="40"/>
          <w:szCs w:val="40"/>
        </w:rPr>
      </w:pPr>
    </w:p>
    <w:p w:rsidR="004C77C6" w:rsidRPr="00F154AA" w:rsidRDefault="004C77C6" w:rsidP="00F154AA">
      <w:pPr>
        <w:jc w:val="center"/>
        <w:rPr>
          <w:b/>
          <w:i/>
          <w:color w:val="FF0000"/>
          <w:sz w:val="40"/>
          <w:szCs w:val="40"/>
        </w:rPr>
      </w:pPr>
      <w:r w:rsidRPr="00F154AA">
        <w:rPr>
          <w:b/>
          <w:i/>
          <w:color w:val="FF0000"/>
          <w:sz w:val="40"/>
          <w:szCs w:val="40"/>
        </w:rPr>
        <w:t>Рабочая карточка</w:t>
      </w:r>
    </w:p>
    <w:p w:rsidR="004C77C6" w:rsidRDefault="004C77C6" w:rsidP="00F154AA">
      <w:pPr>
        <w:rPr>
          <w:i/>
          <w:color w:val="FF0000"/>
          <w:sz w:val="32"/>
          <w:szCs w:val="32"/>
        </w:rPr>
      </w:pPr>
      <w:r w:rsidRPr="00F154AA">
        <w:rPr>
          <w:i/>
          <w:color w:val="FF0000"/>
          <w:sz w:val="32"/>
          <w:szCs w:val="32"/>
        </w:rPr>
        <w:t xml:space="preserve">по теме «Многозначные слова, слова с прямым и переносным значением» </w:t>
      </w:r>
    </w:p>
    <w:p w:rsidR="004C77C6" w:rsidRPr="00BE6737" w:rsidRDefault="004C77C6" w:rsidP="00F154AA">
      <w:pPr>
        <w:ind w:left="705" w:hanging="705"/>
        <w:rPr>
          <w:sz w:val="24"/>
          <w:szCs w:val="24"/>
        </w:rPr>
      </w:pPr>
      <w:r>
        <w:rPr>
          <w:sz w:val="36"/>
          <w:szCs w:val="36"/>
        </w:rPr>
        <w:t>1</w:t>
      </w:r>
      <w:r>
        <w:rPr>
          <w:sz w:val="36"/>
          <w:szCs w:val="36"/>
        </w:rPr>
        <w:tab/>
      </w:r>
      <w:r w:rsidRPr="00BE6737">
        <w:rPr>
          <w:sz w:val="24"/>
          <w:szCs w:val="24"/>
        </w:rPr>
        <w:t xml:space="preserve">Пять рабочих ставят дом.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BE6737">
        <w:rPr>
          <w:sz w:val="24"/>
          <w:szCs w:val="24"/>
        </w:rPr>
        <w:t xml:space="preserve"> Ставит опыт агроном.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BE6737">
        <w:rPr>
          <w:sz w:val="24"/>
          <w:szCs w:val="24"/>
        </w:rPr>
        <w:t xml:space="preserve">  Он растит такую рожь –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BE6737">
        <w:rPr>
          <w:sz w:val="24"/>
          <w:szCs w:val="24"/>
        </w:rPr>
        <w:t xml:space="preserve">С головой в неё уйдёшь.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</w:t>
      </w:r>
      <w:r w:rsidRPr="00BE6737">
        <w:rPr>
          <w:sz w:val="24"/>
          <w:szCs w:val="24"/>
        </w:rPr>
        <w:t xml:space="preserve"> Ставит счётчики монтёр.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</w:t>
      </w:r>
      <w:r w:rsidRPr="00BE6737">
        <w:rPr>
          <w:sz w:val="24"/>
          <w:szCs w:val="24"/>
        </w:rPr>
        <w:t xml:space="preserve">   Ставит фильмы режиссёр.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</w:t>
      </w:r>
      <w:r w:rsidRPr="00BE6737">
        <w:rPr>
          <w:sz w:val="24"/>
          <w:szCs w:val="24"/>
        </w:rPr>
        <w:t xml:space="preserve">  Снял он сказку «Колобок»,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</w:t>
      </w:r>
      <w:r w:rsidRPr="00BE6737">
        <w:rPr>
          <w:sz w:val="24"/>
          <w:szCs w:val="24"/>
        </w:rPr>
        <w:t>Чтобы ты увидеть мог.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Мама ставит пироги</w:t>
      </w:r>
      <w:r w:rsidRPr="00BE6737"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</w:t>
      </w:r>
      <w:r w:rsidRPr="00BE6737">
        <w:rPr>
          <w:sz w:val="24"/>
          <w:szCs w:val="24"/>
        </w:rPr>
        <w:t xml:space="preserve">Подойди и помоги.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BE6737">
        <w:rPr>
          <w:sz w:val="24"/>
          <w:szCs w:val="24"/>
        </w:rPr>
        <w:t xml:space="preserve"> А диагноз ставит врач: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BE6737">
        <w:rPr>
          <w:sz w:val="24"/>
          <w:szCs w:val="24"/>
        </w:rPr>
        <w:t xml:space="preserve">   «Просто насморк. Спи, на плач!»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BE6737">
        <w:rPr>
          <w:sz w:val="24"/>
          <w:szCs w:val="24"/>
        </w:rPr>
        <w:t xml:space="preserve">   Если кончится рассказ,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BE6737">
        <w:rPr>
          <w:sz w:val="24"/>
          <w:szCs w:val="24"/>
        </w:rPr>
        <w:t xml:space="preserve">  Ставить точку в самый раз.</w:t>
      </w:r>
    </w:p>
    <w:p w:rsidR="004C77C6" w:rsidRDefault="004C77C6" w:rsidP="007A0EA4">
      <w:pPr>
        <w:rPr>
          <w:sz w:val="24"/>
          <w:szCs w:val="24"/>
        </w:rPr>
      </w:pPr>
      <w:r w:rsidRPr="001912CD">
        <w:rPr>
          <w:sz w:val="36"/>
          <w:szCs w:val="36"/>
        </w:rPr>
        <w:t xml:space="preserve"> 2</w:t>
      </w:r>
      <w:r w:rsidRPr="00BE6737">
        <w:rPr>
          <w:sz w:val="24"/>
          <w:szCs w:val="24"/>
        </w:rPr>
        <w:t xml:space="preserve">  У всех есть имя. Только иногда получается так, что по имени тебя не зовут. Подрался недавно Гешка с Костей, а Костина мама сказала:»Ты, Гешка, настоящий петух. А вчера надулся Гешка на папу, и тот весь вечер дразнил его «Индюк».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BE6737">
        <w:rPr>
          <w:sz w:val="24"/>
          <w:szCs w:val="24"/>
        </w:rPr>
        <w:t xml:space="preserve">  А вот Гешкину сестру Лену все Ласточкой зовут. Подъёмный кран, на котором она работает, высокий. Другим здесь страшно, а Лена во время работы даже поёт. За такой весёлый характер и прозв</w:t>
      </w:r>
      <w:r>
        <w:rPr>
          <w:sz w:val="24"/>
          <w:szCs w:val="24"/>
        </w:rPr>
        <w:t xml:space="preserve">али Лену Ласточкой.                   </w:t>
      </w:r>
      <w:r w:rsidRPr="00BE67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BE67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E6737"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</w:t>
      </w:r>
      <w:r w:rsidRPr="00BE673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                                      </w:t>
      </w:r>
    </w:p>
    <w:p w:rsidR="004C77C6" w:rsidRPr="00BE6737" w:rsidRDefault="004C77C6" w:rsidP="007A0EA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BE6737">
        <w:rPr>
          <w:sz w:val="24"/>
          <w:szCs w:val="24"/>
        </w:rPr>
        <w:t>(По Г.Цыферову)</w:t>
      </w:r>
    </w:p>
    <w:p w:rsidR="004C77C6" w:rsidRDefault="004C77C6" w:rsidP="00F154AA">
      <w:pPr>
        <w:rPr>
          <w:color w:val="FF0000"/>
          <w:sz w:val="28"/>
          <w:szCs w:val="28"/>
        </w:rPr>
      </w:pPr>
    </w:p>
    <w:p w:rsidR="004C77C6" w:rsidRDefault="004C77C6" w:rsidP="00F154AA">
      <w:pPr>
        <w:rPr>
          <w:color w:val="FF0000"/>
          <w:sz w:val="28"/>
          <w:szCs w:val="28"/>
        </w:rPr>
      </w:pPr>
    </w:p>
    <w:p w:rsidR="004C77C6" w:rsidRDefault="004C77C6" w:rsidP="00F154AA">
      <w:pPr>
        <w:rPr>
          <w:color w:val="FF0000"/>
          <w:sz w:val="28"/>
          <w:szCs w:val="28"/>
        </w:rPr>
      </w:pPr>
    </w:p>
    <w:p w:rsidR="004C77C6" w:rsidRDefault="004C77C6" w:rsidP="00F154AA">
      <w:pPr>
        <w:rPr>
          <w:color w:val="FF0000"/>
          <w:sz w:val="28"/>
          <w:szCs w:val="28"/>
        </w:rPr>
      </w:pPr>
    </w:p>
    <w:p w:rsidR="004C77C6" w:rsidRDefault="004C77C6" w:rsidP="00F154AA">
      <w:pPr>
        <w:rPr>
          <w:color w:val="FF0000"/>
          <w:sz w:val="28"/>
          <w:szCs w:val="28"/>
        </w:rPr>
      </w:pPr>
    </w:p>
    <w:p w:rsidR="004C77C6" w:rsidRDefault="004C77C6" w:rsidP="00F154AA">
      <w:pPr>
        <w:rPr>
          <w:color w:val="FF0000"/>
          <w:sz w:val="28"/>
          <w:szCs w:val="28"/>
        </w:rPr>
      </w:pPr>
    </w:p>
    <w:p w:rsidR="004C77C6" w:rsidRDefault="004C77C6" w:rsidP="00F154AA">
      <w:pPr>
        <w:rPr>
          <w:color w:val="FF0000"/>
          <w:sz w:val="28"/>
          <w:szCs w:val="28"/>
        </w:rPr>
      </w:pPr>
    </w:p>
    <w:p w:rsidR="004C77C6" w:rsidRDefault="004C77C6" w:rsidP="00F154AA">
      <w:pPr>
        <w:rPr>
          <w:color w:val="FF0000"/>
          <w:sz w:val="28"/>
          <w:szCs w:val="28"/>
        </w:rPr>
      </w:pPr>
    </w:p>
    <w:p w:rsidR="004C77C6" w:rsidRDefault="004C77C6" w:rsidP="00F154AA">
      <w:pPr>
        <w:rPr>
          <w:color w:val="FF0000"/>
          <w:sz w:val="28"/>
          <w:szCs w:val="28"/>
        </w:rPr>
      </w:pPr>
    </w:p>
    <w:p w:rsidR="004C77C6" w:rsidRDefault="004C77C6" w:rsidP="00F154AA">
      <w:pPr>
        <w:rPr>
          <w:color w:val="FF0000"/>
          <w:sz w:val="28"/>
          <w:szCs w:val="28"/>
        </w:rPr>
      </w:pPr>
    </w:p>
    <w:p w:rsidR="004C77C6" w:rsidRPr="00756C6A" w:rsidRDefault="004C77C6" w:rsidP="00756C6A">
      <w:pPr>
        <w:pStyle w:val="ListParagraph"/>
        <w:ind w:left="1080"/>
        <w:rPr>
          <w:b/>
          <w:i/>
          <w:sz w:val="144"/>
          <w:szCs w:val="144"/>
        </w:rPr>
      </w:pPr>
      <w:r w:rsidRPr="00756C6A">
        <w:rPr>
          <w:b/>
          <w:i/>
          <w:sz w:val="144"/>
          <w:szCs w:val="144"/>
        </w:rPr>
        <w:t xml:space="preserve">   Октябрь</w:t>
      </w:r>
    </w:p>
    <w:p w:rsidR="004C77C6" w:rsidRDefault="004C77C6" w:rsidP="00756C6A">
      <w:pPr>
        <w:pStyle w:val="ListParagraph"/>
        <w:ind w:left="1080"/>
        <w:rPr>
          <w:i/>
          <w:sz w:val="144"/>
          <w:szCs w:val="144"/>
        </w:rPr>
      </w:pPr>
    </w:p>
    <w:p w:rsidR="004C77C6" w:rsidRPr="00756C6A" w:rsidRDefault="004C77C6" w:rsidP="00756C6A">
      <w:pPr>
        <w:pStyle w:val="ListParagraph"/>
        <w:ind w:left="1080"/>
        <w:jc w:val="center"/>
        <w:rPr>
          <w:b/>
          <w:i/>
          <w:sz w:val="144"/>
          <w:szCs w:val="144"/>
        </w:rPr>
      </w:pPr>
      <w:r w:rsidRPr="00756C6A">
        <w:rPr>
          <w:b/>
          <w:i/>
          <w:sz w:val="144"/>
          <w:szCs w:val="144"/>
        </w:rPr>
        <w:t>Молоток</w:t>
      </w:r>
    </w:p>
    <w:p w:rsidR="004C77C6" w:rsidRDefault="004C77C6" w:rsidP="00756C6A">
      <w:pPr>
        <w:pStyle w:val="ListParagraph"/>
        <w:ind w:left="1080"/>
        <w:rPr>
          <w:i/>
          <w:sz w:val="144"/>
          <w:szCs w:val="144"/>
        </w:rPr>
      </w:pPr>
    </w:p>
    <w:p w:rsidR="004C77C6" w:rsidRPr="00756C6A" w:rsidRDefault="004C77C6" w:rsidP="00756C6A">
      <w:pPr>
        <w:pStyle w:val="ListParagraph"/>
        <w:ind w:left="1080"/>
        <w:jc w:val="center"/>
        <w:rPr>
          <w:b/>
          <w:i/>
          <w:sz w:val="144"/>
          <w:szCs w:val="144"/>
        </w:rPr>
      </w:pPr>
      <w:r w:rsidRPr="00756C6A">
        <w:rPr>
          <w:b/>
          <w:i/>
          <w:sz w:val="144"/>
          <w:szCs w:val="144"/>
        </w:rPr>
        <w:t>Земляника</w:t>
      </w:r>
    </w:p>
    <w:p w:rsidR="004C77C6" w:rsidRDefault="004C77C6" w:rsidP="00756C6A">
      <w:pPr>
        <w:pStyle w:val="ListParagraph"/>
        <w:ind w:left="1080"/>
        <w:rPr>
          <w:i/>
          <w:sz w:val="144"/>
          <w:szCs w:val="144"/>
        </w:rPr>
      </w:pPr>
    </w:p>
    <w:p w:rsidR="004C77C6" w:rsidRPr="00756C6A" w:rsidRDefault="004C77C6" w:rsidP="00756C6A">
      <w:pPr>
        <w:pStyle w:val="ListParagraph"/>
        <w:ind w:left="1080"/>
        <w:jc w:val="center"/>
        <w:rPr>
          <w:b/>
          <w:i/>
          <w:sz w:val="144"/>
          <w:szCs w:val="144"/>
        </w:rPr>
      </w:pPr>
      <w:r w:rsidRPr="00756C6A">
        <w:rPr>
          <w:b/>
          <w:i/>
          <w:sz w:val="144"/>
          <w:szCs w:val="144"/>
        </w:rPr>
        <w:t>Берёза</w:t>
      </w:r>
    </w:p>
    <w:p w:rsidR="004C77C6" w:rsidRDefault="004C77C6" w:rsidP="00756C6A">
      <w:pPr>
        <w:pStyle w:val="ListParagraph"/>
        <w:ind w:left="1080"/>
        <w:rPr>
          <w:i/>
          <w:sz w:val="144"/>
          <w:szCs w:val="144"/>
        </w:rPr>
      </w:pPr>
    </w:p>
    <w:p w:rsidR="004C77C6" w:rsidRPr="00756C6A" w:rsidRDefault="004C77C6" w:rsidP="00756C6A">
      <w:pPr>
        <w:pStyle w:val="ListParagraph"/>
        <w:ind w:left="1080"/>
        <w:jc w:val="center"/>
        <w:rPr>
          <w:b/>
          <w:i/>
          <w:sz w:val="144"/>
          <w:szCs w:val="144"/>
        </w:rPr>
      </w:pPr>
      <w:r w:rsidRPr="00756C6A">
        <w:rPr>
          <w:b/>
          <w:i/>
          <w:sz w:val="144"/>
          <w:szCs w:val="144"/>
        </w:rPr>
        <w:t>Аэропорт</w:t>
      </w:r>
    </w:p>
    <w:p w:rsidR="004C77C6" w:rsidRDefault="004C77C6" w:rsidP="00756C6A">
      <w:pPr>
        <w:pStyle w:val="ListParagraph"/>
        <w:ind w:left="1080"/>
        <w:rPr>
          <w:i/>
          <w:sz w:val="144"/>
          <w:szCs w:val="144"/>
        </w:rPr>
      </w:pPr>
    </w:p>
    <w:p w:rsidR="004C77C6" w:rsidRPr="00756C6A" w:rsidRDefault="004C77C6" w:rsidP="00756C6A">
      <w:pPr>
        <w:pStyle w:val="ListParagraph"/>
        <w:ind w:left="1080"/>
        <w:jc w:val="center"/>
        <w:rPr>
          <w:b/>
          <w:i/>
          <w:sz w:val="144"/>
          <w:szCs w:val="144"/>
        </w:rPr>
      </w:pPr>
      <w:r w:rsidRPr="00756C6A">
        <w:rPr>
          <w:b/>
          <w:i/>
          <w:sz w:val="144"/>
          <w:szCs w:val="144"/>
        </w:rPr>
        <w:t>Бабочка</w:t>
      </w:r>
    </w:p>
    <w:p w:rsidR="004C77C6" w:rsidRDefault="004C77C6" w:rsidP="00756C6A">
      <w:pPr>
        <w:pStyle w:val="ListParagraph"/>
        <w:ind w:left="1080"/>
        <w:rPr>
          <w:i/>
          <w:sz w:val="144"/>
          <w:szCs w:val="144"/>
        </w:rPr>
      </w:pPr>
    </w:p>
    <w:p w:rsidR="004C77C6" w:rsidRPr="00756C6A" w:rsidRDefault="004C77C6" w:rsidP="00756C6A">
      <w:pPr>
        <w:pStyle w:val="ListParagraph"/>
        <w:ind w:left="1080"/>
        <w:jc w:val="center"/>
        <w:rPr>
          <w:b/>
          <w:i/>
          <w:sz w:val="144"/>
          <w:szCs w:val="144"/>
        </w:rPr>
      </w:pPr>
      <w:r w:rsidRPr="00756C6A">
        <w:rPr>
          <w:b/>
          <w:i/>
          <w:sz w:val="144"/>
          <w:szCs w:val="144"/>
        </w:rPr>
        <w:t>Жёлудь.</w:t>
      </w:r>
    </w:p>
    <w:p w:rsidR="004C77C6" w:rsidRDefault="004C77C6" w:rsidP="00756C6A">
      <w:pPr>
        <w:pStyle w:val="ListParagraph"/>
        <w:ind w:left="1080"/>
        <w:rPr>
          <w:i/>
          <w:sz w:val="144"/>
          <w:szCs w:val="144"/>
        </w:rPr>
      </w:pPr>
    </w:p>
    <w:p w:rsidR="004C77C6" w:rsidRDefault="004C77C6" w:rsidP="00756C6A">
      <w:pPr>
        <w:pStyle w:val="ListParagraph"/>
        <w:ind w:left="1080"/>
        <w:rPr>
          <w:i/>
          <w:sz w:val="144"/>
          <w:szCs w:val="144"/>
        </w:rPr>
      </w:pPr>
    </w:p>
    <w:p w:rsidR="004C77C6" w:rsidRPr="00756C6A" w:rsidRDefault="004C77C6" w:rsidP="00756C6A">
      <w:pPr>
        <w:pStyle w:val="ListParagraph"/>
        <w:ind w:left="1080"/>
        <w:jc w:val="center"/>
        <w:rPr>
          <w:b/>
          <w:i/>
          <w:sz w:val="144"/>
          <w:szCs w:val="144"/>
        </w:rPr>
      </w:pPr>
      <w:r w:rsidRPr="00756C6A">
        <w:rPr>
          <w:b/>
          <w:i/>
          <w:sz w:val="144"/>
          <w:szCs w:val="144"/>
        </w:rPr>
        <w:t>Километр</w:t>
      </w:r>
    </w:p>
    <w:p w:rsidR="004C77C6" w:rsidRDefault="004C77C6" w:rsidP="00756C6A">
      <w:pPr>
        <w:pStyle w:val="ListParagraph"/>
        <w:ind w:left="1080"/>
        <w:rPr>
          <w:i/>
          <w:sz w:val="144"/>
          <w:szCs w:val="144"/>
        </w:rPr>
      </w:pPr>
    </w:p>
    <w:p w:rsidR="004C77C6" w:rsidRPr="00756C6A" w:rsidRDefault="004C77C6" w:rsidP="00756C6A">
      <w:pPr>
        <w:pStyle w:val="ListParagraph"/>
        <w:ind w:left="1080"/>
        <w:jc w:val="center"/>
        <w:rPr>
          <w:b/>
          <w:i/>
          <w:sz w:val="144"/>
          <w:szCs w:val="144"/>
        </w:rPr>
      </w:pPr>
      <w:r w:rsidRPr="00756C6A">
        <w:rPr>
          <w:b/>
          <w:i/>
          <w:sz w:val="144"/>
          <w:szCs w:val="144"/>
        </w:rPr>
        <w:t>Килограмм</w:t>
      </w:r>
    </w:p>
    <w:p w:rsidR="004C77C6" w:rsidRDefault="004C77C6" w:rsidP="00756C6A">
      <w:pPr>
        <w:pStyle w:val="ListParagraph"/>
        <w:ind w:left="1080"/>
        <w:rPr>
          <w:i/>
          <w:sz w:val="144"/>
          <w:szCs w:val="144"/>
        </w:rPr>
      </w:pPr>
    </w:p>
    <w:p w:rsidR="004C77C6" w:rsidRPr="00756C6A" w:rsidRDefault="004C77C6" w:rsidP="00756C6A">
      <w:pPr>
        <w:pStyle w:val="ListParagraph"/>
        <w:ind w:left="1080"/>
        <w:jc w:val="center"/>
        <w:rPr>
          <w:b/>
          <w:i/>
          <w:sz w:val="144"/>
          <w:szCs w:val="144"/>
        </w:rPr>
      </w:pPr>
      <w:r w:rsidRPr="00756C6A">
        <w:rPr>
          <w:b/>
          <w:i/>
          <w:sz w:val="144"/>
          <w:szCs w:val="144"/>
        </w:rPr>
        <w:t>Суббота</w:t>
      </w:r>
    </w:p>
    <w:p w:rsidR="004C77C6" w:rsidRPr="00756C6A" w:rsidRDefault="004C77C6" w:rsidP="00F154AA">
      <w:pPr>
        <w:rPr>
          <w:color w:val="FF0000"/>
          <w:sz w:val="144"/>
          <w:szCs w:val="144"/>
        </w:rPr>
      </w:pPr>
    </w:p>
    <w:p w:rsidR="004C77C6" w:rsidRDefault="004C77C6" w:rsidP="00F154AA">
      <w:pPr>
        <w:rPr>
          <w:color w:val="FF0000"/>
          <w:sz w:val="28"/>
          <w:szCs w:val="28"/>
        </w:rPr>
      </w:pPr>
    </w:p>
    <w:p w:rsidR="004C77C6" w:rsidRDefault="004C77C6" w:rsidP="00F154AA">
      <w:pPr>
        <w:rPr>
          <w:color w:val="FF0000"/>
          <w:sz w:val="28"/>
          <w:szCs w:val="28"/>
        </w:rPr>
      </w:pPr>
    </w:p>
    <w:p w:rsidR="004C77C6" w:rsidRDefault="004C77C6" w:rsidP="00F154AA">
      <w:pPr>
        <w:rPr>
          <w:color w:val="FF0000"/>
          <w:sz w:val="28"/>
          <w:szCs w:val="28"/>
        </w:rPr>
      </w:pPr>
    </w:p>
    <w:p w:rsidR="004C77C6" w:rsidRDefault="004C77C6" w:rsidP="00F154AA">
      <w:pPr>
        <w:rPr>
          <w:color w:val="FF0000"/>
          <w:sz w:val="28"/>
          <w:szCs w:val="28"/>
        </w:rPr>
      </w:pPr>
      <w:r>
        <w:rPr>
          <w:noProof/>
          <w:lang w:eastAsia="ru-RU"/>
        </w:rPr>
      </w:r>
      <w:r w:rsidRPr="00484C17">
        <w:rPr>
          <w:color w:val="FF0000"/>
          <w:sz w:val="28"/>
          <w:szCs w:val="28"/>
        </w:rPr>
        <w:pict>
          <v:group id="_x0000_s1026" editas="radial" style="width:6in;height:6in;mso-position-horizontal-relative:char;mso-position-vertical-relative:line" coordorigin="1642,393" coordsize="8640,8640">
            <o:lock v:ext="edit" aspectratio="t"/>
            <o:diagram v:ext="edit" dgmstyle="0" dgmfontsize="12" constrainbounds="1858,609,10066,8817">
              <o:relationtable v:ext="edit">
                <o:rel v:ext="edit" idsrc="#_s1048" iddest="#_s1048"/>
                <o:rel v:ext="edit" idsrc="#_s1047" iddest="#_s1048" idcntr="#_s1046"/>
                <o:rel v:ext="edit" idsrc="#_s1045" iddest="#_s1048" idcntr="#_s1044"/>
                <o:rel v:ext="edit" idsrc="#_s1043" iddest="#_s1048" idcntr="#_s1042"/>
                <o:rel v:ext="edit" idsrc="#_s1041" iddest="#_s1048" idcntr="#_s1040"/>
                <o:rel v:ext="edit" idsrc="#_s1039" iddest="#_s1048" idcntr="#_s1038"/>
                <o:rel v:ext="edit" idsrc="#_s1037" iddest="#_s1048" idcntr="#_s1036"/>
                <o:rel v:ext="edit" idsrc="#_s1035" iddest="#_s1048" idcntr="#_s1034"/>
                <o:rel v:ext="edit" idsrc="#_s1033" iddest="#_s1048" idcntr="#_s1032"/>
                <o:rel v:ext="edit" idsrc="#_s1031" iddest="#_s1048" idcntr="#_s1030"/>
                <o:rel v:ext="edit" idsrc="#_s1029" iddest="#_s1048" idcntr="#_s102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642;top:393;width:8640;height:8640" o:preferrelative="f">
              <v:fill o:detectmouseclick="t"/>
              <v:path o:extrusionok="t" o:connecttype="none"/>
              <o:lock v:ext="edit" text="t"/>
            </v:shape>
            <v:line id="_s1028" o:spid="_x0000_s1028" style="position:absolute;flip:x y;v-text-anchor:middle" from="4516,2723" to="5479,4047" o:dgmnodekind="65535" strokeweight="2.25pt"/>
            <v:oval id="_s1029" o:spid="_x0000_s1029" style="position:absolute;left:3212;top:1235;width:1645;height:1645;v-text-anchor:middle" o:dgmnodekind="0" fillcolor="#bbe0e3">
              <v:textbox inset="0,0,0,0">
                <w:txbxContent>
                  <w:p w:rsidR="004C77C6" w:rsidRDefault="004C77C6" w:rsidP="00181AC5">
                    <w:pPr>
                      <w:jc w:val="center"/>
                    </w:pPr>
                  </w:p>
                </w:txbxContent>
              </v:textbox>
            </v:oval>
            <v:line id="_s1030" o:spid="_x0000_s1030" style="position:absolute;flip:x y;v-text-anchor:middle" from="3623,3953" to="5180,4458" o:dgmnodekind="65535" strokeweight="2.25pt"/>
            <v:oval id="_s1031" o:spid="_x0000_s1031" style="position:absolute;left:2020;top:2876;width:1645;height:1645;v-text-anchor:middle" o:dgmnodekind="0" fillcolor="#bbe0e3">
              <v:textbox inset="0,0,0,0">
                <w:txbxContent>
                  <w:p w:rsidR="004C77C6" w:rsidRDefault="004C77C6" w:rsidP="00181AC5">
                    <w:pPr>
                      <w:jc w:val="center"/>
                    </w:pPr>
                  </w:p>
                </w:txbxContent>
              </v:textbox>
            </v:oval>
            <v:line id="_s1032" o:spid="_x0000_s1032" style="position:absolute;flip:x;v-text-anchor:middle" from="3624,4966" to="5180,5473" o:dgmnodekind="65535" strokeweight="2.25pt"/>
            <v:oval id="_s1033" o:spid="_x0000_s1033" style="position:absolute;left:2020;top:4904;width:1645;height:1645;v-text-anchor:middle" o:dgmnodekind="0" fillcolor="#bbe0e3">
              <v:textbox inset="0,0,0,0">
                <w:txbxContent>
                  <w:p w:rsidR="004C77C6" w:rsidRDefault="004C77C6" w:rsidP="00181AC5">
                    <w:pPr>
                      <w:jc w:val="center"/>
                    </w:pPr>
                  </w:p>
                </w:txbxContent>
              </v:textbox>
            </v:oval>
            <v:line id="_s1034" o:spid="_x0000_s1034" style="position:absolute;flip:x;v-text-anchor:middle" from="4518,5377" to="5479,6702" o:dgmnodekind="65535" strokeweight="2.25pt"/>
            <v:oval id="_s1035" o:spid="_x0000_s1035" style="position:absolute;left:3212;top:6544;width:1645;height:1645;v-text-anchor:middle" o:dgmnodekind="0" fillcolor="#bbe0e3">
              <v:textbox inset="0,0,0,0">
                <w:txbxContent>
                  <w:p w:rsidR="004C77C6" w:rsidRDefault="004C77C6" w:rsidP="00181AC5">
                    <w:pPr>
                      <w:jc w:val="center"/>
                    </w:pPr>
                  </w:p>
                </w:txbxContent>
              </v:textbox>
            </v:oval>
            <v:line id="_s1036" o:spid="_x0000_s1036" style="position:absolute;v-text-anchor:middle" from="5962,5534" to="5964,7171" o:dgmnodekind="65535" strokeweight="2.25pt"/>
            <v:oval id="_s1037" o:spid="_x0000_s1037" style="position:absolute;left:5140;top:7171;width:1645;height:1645;v-text-anchor:middle" o:dgmnodekind="0" fillcolor="#bbe0e3">
              <v:textbox inset="0,0,0,0">
                <w:txbxContent>
                  <w:p w:rsidR="004C77C6" w:rsidRDefault="004C77C6" w:rsidP="00181AC5">
                    <w:pPr>
                      <w:jc w:val="center"/>
                    </w:pPr>
                  </w:p>
                </w:txbxContent>
              </v:textbox>
            </v:oval>
            <v:line id="_s1038" o:spid="_x0000_s1038" style="position:absolute;v-text-anchor:middle" from="6445,5377" to="7409,6701" o:dgmnodekind="65535" strokeweight="2.25pt"/>
            <v:oval id="_s1039" o:spid="_x0000_s1039" style="position:absolute;left:7069;top:6545;width:1645;height:1645;v-text-anchor:middle" o:dgmnodekind="0" fillcolor="#bbe0e3">
              <v:textbox inset="0,0,0,0">
                <w:txbxContent>
                  <w:p w:rsidR="004C77C6" w:rsidRDefault="004C77C6" w:rsidP="00181AC5">
                    <w:pPr>
                      <w:jc w:val="center"/>
                    </w:pPr>
                  </w:p>
                </w:txbxContent>
              </v:textbox>
            </v:oval>
            <v:line id="_s1040" o:spid="_x0000_s1040" style="position:absolute;v-text-anchor:middle" from="6744,4966" to="8302,5471" o:dgmnodekind="65535" strokeweight="2.25pt"/>
            <v:oval id="_s1041" o:spid="_x0000_s1041" style="position:absolute;left:8261;top:4904;width:1645;height:1645;v-text-anchor:middle" o:dgmnodekind="0" fillcolor="#bbe0e3">
              <v:textbox inset="0,0,0,0">
                <w:txbxContent>
                  <w:p w:rsidR="004C77C6" w:rsidRDefault="004C77C6" w:rsidP="00181AC5">
                    <w:pPr>
                      <w:jc w:val="center"/>
                    </w:pPr>
                  </w:p>
                </w:txbxContent>
              </v:textbox>
            </v:oval>
            <v:line id="_s1042" o:spid="_x0000_s1042" style="position:absolute;flip:y;v-text-anchor:middle" from="6744,3951" to="8301,4458" o:dgmnodekind="65535" strokeweight="2.25pt"/>
            <v:oval id="_s1043" o:spid="_x0000_s1043" style="position:absolute;left:8261;top:2876;width:1645;height:1645;v-text-anchor:middle" o:dgmnodekind="0" fillcolor="#bbe0e3">
              <v:textbox inset="0,0,0,0">
                <w:txbxContent>
                  <w:p w:rsidR="004C77C6" w:rsidRDefault="004C77C6" w:rsidP="00181AC5">
                    <w:pPr>
                      <w:jc w:val="center"/>
                    </w:pPr>
                  </w:p>
                </w:txbxContent>
              </v:textbox>
            </v:oval>
            <v:line id="_s1044" o:spid="_x0000_s1044" style="position:absolute;flip:y;v-text-anchor:middle" from="6445,2722" to="7407,4047" o:dgmnodekind="65535" strokeweight="2.25pt"/>
            <v:oval id="_s1045" o:spid="_x0000_s1045" style="position:absolute;left:7069;top:1235;width:1645;height:1645;v-text-anchor:middle" o:dgmnodekind="0" fillcolor="#bbe0e3">
              <v:textbox inset="0,0,0,0">
                <w:txbxContent>
                  <w:p w:rsidR="004C77C6" w:rsidRDefault="004C77C6" w:rsidP="00181AC5">
                    <w:pPr>
                      <w:jc w:val="center"/>
                    </w:pPr>
                  </w:p>
                </w:txbxContent>
              </v:textbox>
            </v:oval>
            <v:line id="_s1046" o:spid="_x0000_s1046" style="position:absolute;flip:y;v-text-anchor:middle" from="5962,2253" to="5962,3891" o:dgmnodekind="65535" strokeweight="2.25pt"/>
            <v:oval id="_s1047" o:spid="_x0000_s1047" style="position:absolute;left:5140;top:609;width:1645;height:1645;v-text-anchor:middle" o:dgmnodekind="0" fillcolor="#bbe0e3">
              <v:textbox inset="0,0,0,0">
                <w:txbxContent>
                  <w:p w:rsidR="004C77C6" w:rsidRDefault="004C77C6" w:rsidP="00181AC5">
                    <w:pPr>
                      <w:jc w:val="center"/>
                    </w:pPr>
                  </w:p>
                </w:txbxContent>
              </v:textbox>
            </v:oval>
            <v:oval id="_s1048" o:spid="_x0000_s1048" style="position:absolute;left:5140;top:3891;width:1645;height:1645;v-text-anchor:middle" o:dgmnodekind="0" fillcolor="#bbe0e3">
              <v:textbox inset="0,0,0,0">
                <w:txbxContent>
                  <w:p w:rsidR="004C77C6" w:rsidRDefault="004C77C6" w:rsidP="00181AC5">
                    <w:pPr>
                      <w:jc w:val="center"/>
                    </w:pPr>
                  </w:p>
                </w:txbxContent>
              </v:textbox>
            </v:oval>
            <w10:anchorlock/>
          </v:group>
        </w:pict>
      </w:r>
    </w:p>
    <w:p w:rsidR="004C77C6" w:rsidRDefault="004C77C6" w:rsidP="00F154AA">
      <w:pPr>
        <w:rPr>
          <w:color w:val="FF0000"/>
          <w:sz w:val="28"/>
          <w:szCs w:val="28"/>
        </w:rPr>
      </w:pPr>
    </w:p>
    <w:p w:rsidR="004C77C6" w:rsidRDefault="004C77C6" w:rsidP="00F154AA">
      <w:pPr>
        <w:rPr>
          <w:color w:val="FF0000"/>
          <w:sz w:val="28"/>
          <w:szCs w:val="28"/>
        </w:rPr>
      </w:pPr>
      <w:r>
        <w:rPr>
          <w:noProof/>
          <w:lang w:eastAsia="ru-RU"/>
        </w:rPr>
      </w:r>
      <w:r w:rsidRPr="00484C17">
        <w:rPr>
          <w:color w:val="FF0000"/>
          <w:sz w:val="28"/>
          <w:szCs w:val="28"/>
        </w:rPr>
        <w:pict>
          <v:group id="_x0000_s1049" editas="radial" style="width:6in;height:6in;mso-position-horizontal-relative:char;mso-position-vertical-relative:line" coordorigin="1642,7706" coordsize="8640,8640">
            <o:lock v:ext="edit" aspectratio="t"/>
            <o:diagram v:ext="edit" dgmstyle="0" dgmfontsize="12" constrainbounds="1858,7922,10066,16130">
              <o:relationtable v:ext="edit">
                <o:rel v:ext="edit" idsrc="#_s1071" iddest="#_s1071"/>
                <o:rel v:ext="edit" idsrc="#_s1070" iddest="#_s1071" idcntr="#_s1069"/>
                <o:rel v:ext="edit" idsrc="#_s1068" iddest="#_s1071" idcntr="#_s1067"/>
                <o:rel v:ext="edit" idsrc="#_s1066" iddest="#_s1071" idcntr="#_s1065"/>
                <o:rel v:ext="edit" idsrc="#_s1064" iddest="#_s1071" idcntr="#_s1063"/>
                <o:rel v:ext="edit" idsrc="#_s1062" iddest="#_s1071" idcntr="#_s1061"/>
                <o:rel v:ext="edit" idsrc="#_s1060" iddest="#_s1071" idcntr="#_s1059"/>
                <o:rel v:ext="edit" idsrc="#_s1058" iddest="#_s1071" idcntr="#_s1057"/>
                <o:rel v:ext="edit" idsrc="#_s1056" iddest="#_s1071" idcntr="#_s1055"/>
                <o:rel v:ext="edit" idsrc="#_s1054" iddest="#_s1071" idcntr="#_s1053"/>
                <o:rel v:ext="edit" idsrc="#_s1052" iddest="#_s1071" idcntr="#_s1051"/>
              </o:relationtable>
            </o:diagram>
            <v:shape id="_x0000_s1050" type="#_x0000_t75" style="position:absolute;left:1642;top:7706;width:8640;height:8640" o:preferrelative="f">
              <v:fill o:detectmouseclick="t"/>
              <v:path o:extrusionok="t" o:connecttype="none"/>
              <o:lock v:ext="edit" text="t"/>
            </v:shape>
            <v:line id="_s1051" o:spid="_x0000_s1051" style="position:absolute;flip:x y;v-text-anchor:middle" from="4516,10036" to="5479,11360" o:dgmnodekind="65535" strokeweight="2.25pt"/>
            <v:oval id="_s1052" o:spid="_x0000_s1052" style="position:absolute;left:3212;top:8548;width:1645;height:1645;v-text-anchor:middle" o:dgmnodekind="0" fillcolor="#bbe0e3">
              <v:textbox inset="0,0,0,0">
                <w:txbxContent>
                  <w:p w:rsidR="004C77C6" w:rsidRDefault="004C77C6" w:rsidP="00415907">
                    <w:pPr>
                      <w:jc w:val="center"/>
                    </w:pPr>
                  </w:p>
                </w:txbxContent>
              </v:textbox>
            </v:oval>
            <v:line id="_s1053" o:spid="_x0000_s1053" style="position:absolute;flip:x y;v-text-anchor:middle" from="3623,11266" to="5180,11771" o:dgmnodekind="65535" strokeweight="2.25pt"/>
            <v:oval id="_s1054" o:spid="_x0000_s1054" style="position:absolute;left:2020;top:10189;width:1645;height:1645;v-text-anchor:middle" o:dgmnodekind="0" fillcolor="#bbe0e3">
              <v:textbox inset="0,0,0,0">
                <w:txbxContent>
                  <w:p w:rsidR="004C77C6" w:rsidRDefault="004C77C6" w:rsidP="00415907">
                    <w:pPr>
                      <w:jc w:val="center"/>
                    </w:pPr>
                  </w:p>
                </w:txbxContent>
              </v:textbox>
            </v:oval>
            <v:line id="_s1055" o:spid="_x0000_s1055" style="position:absolute;flip:x;v-text-anchor:middle" from="3624,12279" to="5180,12786" o:dgmnodekind="65535" strokeweight="2.25pt"/>
            <v:oval id="_s1056" o:spid="_x0000_s1056" style="position:absolute;left:2020;top:12217;width:1645;height:1645;v-text-anchor:middle" o:dgmnodekind="0" fillcolor="#bbe0e3">
              <v:textbox inset="0,0,0,0">
                <w:txbxContent>
                  <w:p w:rsidR="004C77C6" w:rsidRDefault="004C77C6" w:rsidP="00415907">
                    <w:pPr>
                      <w:jc w:val="center"/>
                    </w:pPr>
                  </w:p>
                </w:txbxContent>
              </v:textbox>
            </v:oval>
            <v:line id="_s1057" o:spid="_x0000_s1057" style="position:absolute;flip:x;v-text-anchor:middle" from="4518,12690" to="5479,14015" o:dgmnodekind="65535" strokeweight="2.25pt"/>
            <v:oval id="_s1058" o:spid="_x0000_s1058" style="position:absolute;left:3212;top:13857;width:1645;height:1645;v-text-anchor:middle" o:dgmnodekind="0" fillcolor="#bbe0e3">
              <v:textbox inset="0,0,0,0">
                <w:txbxContent>
                  <w:p w:rsidR="004C77C6" w:rsidRDefault="004C77C6" w:rsidP="00415907">
                    <w:pPr>
                      <w:jc w:val="center"/>
                    </w:pPr>
                  </w:p>
                </w:txbxContent>
              </v:textbox>
            </v:oval>
            <v:line id="_s1059" o:spid="_x0000_s1059" style="position:absolute;v-text-anchor:middle" from="5962,12847" to="5964,14484" o:dgmnodekind="65535" strokeweight="2.25pt"/>
            <v:oval id="_s1060" o:spid="_x0000_s1060" style="position:absolute;left:5140;top:14484;width:1645;height:1645;v-text-anchor:middle" o:dgmnodekind="0" fillcolor="#bbe0e3">
              <v:textbox inset="0,0,0,0">
                <w:txbxContent>
                  <w:p w:rsidR="004C77C6" w:rsidRDefault="004C77C6" w:rsidP="00415907">
                    <w:pPr>
                      <w:jc w:val="center"/>
                    </w:pPr>
                  </w:p>
                </w:txbxContent>
              </v:textbox>
            </v:oval>
            <v:line id="_s1061" o:spid="_x0000_s1061" style="position:absolute;v-text-anchor:middle" from="6445,12690" to="7409,14014" o:dgmnodekind="65535" strokeweight="2.25pt"/>
            <v:oval id="_s1062" o:spid="_x0000_s1062" style="position:absolute;left:7069;top:13858;width:1645;height:1645;v-text-anchor:middle" o:dgmnodekind="0" fillcolor="#bbe0e3">
              <v:textbox inset="0,0,0,0">
                <w:txbxContent>
                  <w:p w:rsidR="004C77C6" w:rsidRDefault="004C77C6" w:rsidP="00415907">
                    <w:pPr>
                      <w:jc w:val="center"/>
                    </w:pPr>
                  </w:p>
                </w:txbxContent>
              </v:textbox>
            </v:oval>
            <v:line id="_s1063" o:spid="_x0000_s1063" style="position:absolute;v-text-anchor:middle" from="6744,12279" to="8302,12784" o:dgmnodekind="65535" strokeweight="2.25pt"/>
            <v:oval id="_s1064" o:spid="_x0000_s1064" style="position:absolute;left:8261;top:12217;width:1645;height:1645;v-text-anchor:middle" o:dgmnodekind="0" fillcolor="#bbe0e3">
              <v:textbox inset="0,0,0,0">
                <w:txbxContent>
                  <w:p w:rsidR="004C77C6" w:rsidRDefault="004C77C6" w:rsidP="00415907">
                    <w:pPr>
                      <w:jc w:val="center"/>
                    </w:pPr>
                  </w:p>
                </w:txbxContent>
              </v:textbox>
            </v:oval>
            <v:line id="_s1065" o:spid="_x0000_s1065" style="position:absolute;flip:y;v-text-anchor:middle" from="6744,11264" to="8301,11771" o:dgmnodekind="65535" strokeweight="2.25pt"/>
            <v:oval id="_s1066" o:spid="_x0000_s1066" style="position:absolute;left:8261;top:10189;width:1645;height:1645;v-text-anchor:middle" o:dgmnodekind="0" fillcolor="#bbe0e3">
              <v:textbox inset="0,0,0,0">
                <w:txbxContent>
                  <w:p w:rsidR="004C77C6" w:rsidRDefault="004C77C6" w:rsidP="00415907">
                    <w:pPr>
                      <w:jc w:val="center"/>
                    </w:pPr>
                  </w:p>
                </w:txbxContent>
              </v:textbox>
            </v:oval>
            <v:line id="_s1067" o:spid="_x0000_s1067" style="position:absolute;flip:y;v-text-anchor:middle" from="6445,10035" to="7407,11360" o:dgmnodekind="65535" strokeweight="2.25pt"/>
            <v:oval id="_s1068" o:spid="_x0000_s1068" style="position:absolute;left:7069;top:8548;width:1645;height:1645;v-text-anchor:middle" o:dgmnodekind="0" fillcolor="#bbe0e3">
              <v:textbox inset="0,0,0,0">
                <w:txbxContent>
                  <w:p w:rsidR="004C77C6" w:rsidRDefault="004C77C6" w:rsidP="00415907">
                    <w:pPr>
                      <w:jc w:val="center"/>
                    </w:pPr>
                  </w:p>
                </w:txbxContent>
              </v:textbox>
            </v:oval>
            <v:line id="_s1069" o:spid="_x0000_s1069" style="position:absolute;flip:y;v-text-anchor:middle" from="5962,9566" to="5962,11204" o:dgmnodekind="65535" strokeweight="2.25pt"/>
            <v:oval id="_s1070" o:spid="_x0000_s1070" style="position:absolute;left:5140;top:7922;width:1645;height:1645;v-text-anchor:middle" o:dgmnodekind="0" fillcolor="#bbe0e3">
              <v:textbox inset="0,0,0,0">
                <w:txbxContent>
                  <w:p w:rsidR="004C77C6" w:rsidRDefault="004C77C6" w:rsidP="00415907">
                    <w:pPr>
                      <w:jc w:val="center"/>
                    </w:pPr>
                  </w:p>
                </w:txbxContent>
              </v:textbox>
            </v:oval>
            <v:oval id="_s1071" o:spid="_x0000_s1071" style="position:absolute;left:5140;top:11204;width:1645;height:1645;v-text-anchor:middle" o:dgmnodekind="0" fillcolor="#bbe0e3">
              <v:textbox inset="0,0,0,0">
                <w:txbxContent>
                  <w:p w:rsidR="004C77C6" w:rsidRDefault="004C77C6" w:rsidP="00415907">
                    <w:pPr>
                      <w:jc w:val="center"/>
                    </w:pPr>
                  </w:p>
                </w:txbxContent>
              </v:textbox>
            </v:oval>
            <w10:anchorlock/>
          </v:group>
        </w:pict>
      </w:r>
    </w:p>
    <w:p w:rsidR="004C77C6" w:rsidRDefault="004C77C6" w:rsidP="00F154AA">
      <w:pPr>
        <w:rPr>
          <w:color w:val="FF0000"/>
          <w:sz w:val="28"/>
          <w:szCs w:val="28"/>
        </w:rPr>
      </w:pPr>
    </w:p>
    <w:p w:rsidR="004C77C6" w:rsidRDefault="004C77C6" w:rsidP="00F154AA">
      <w:pPr>
        <w:rPr>
          <w:color w:val="FF0000"/>
          <w:sz w:val="28"/>
          <w:szCs w:val="28"/>
        </w:rPr>
      </w:pPr>
      <w:r>
        <w:rPr>
          <w:noProof/>
          <w:lang w:eastAsia="ru-RU"/>
        </w:rPr>
      </w:r>
      <w:r w:rsidRPr="00484C17">
        <w:rPr>
          <w:color w:val="FF0000"/>
          <w:sz w:val="28"/>
          <w:szCs w:val="28"/>
        </w:rPr>
        <w:pict>
          <v:group id="_x0000_s1072" editas="radial" style="width:6in;height:6in;mso-position-horizontal-relative:char;mso-position-vertical-relative:line" coordorigin="1642,6288" coordsize="8640,8640">
            <o:lock v:ext="edit" aspectratio="t"/>
            <o:diagram v:ext="edit" dgmstyle="0" dgmfontsize="12" constrainbounds="1858,6504,10066,14712">
              <o:relationtable v:ext="edit">
                <o:rel v:ext="edit" idsrc="#_s1094" iddest="#_s1094"/>
                <o:rel v:ext="edit" idsrc="#_s1093" iddest="#_s1094" idcntr="#_s1092"/>
                <o:rel v:ext="edit" idsrc="#_s1091" iddest="#_s1094" idcntr="#_s1090"/>
                <o:rel v:ext="edit" idsrc="#_s1089" iddest="#_s1094" idcntr="#_s1088"/>
                <o:rel v:ext="edit" idsrc="#_s1087" iddest="#_s1094" idcntr="#_s1086"/>
                <o:rel v:ext="edit" idsrc="#_s1085" iddest="#_s1094" idcntr="#_s1084"/>
                <o:rel v:ext="edit" idsrc="#_s1083" iddest="#_s1094" idcntr="#_s1082"/>
                <o:rel v:ext="edit" idsrc="#_s1081" iddest="#_s1094" idcntr="#_s1080"/>
                <o:rel v:ext="edit" idsrc="#_s1079" iddest="#_s1094" idcntr="#_s1078"/>
                <o:rel v:ext="edit" idsrc="#_s1077" iddest="#_s1094" idcntr="#_s1076"/>
                <o:rel v:ext="edit" idsrc="#_s1075" iddest="#_s1094" idcntr="#_s1074"/>
              </o:relationtable>
            </o:diagram>
            <v:shape id="_x0000_s1073" type="#_x0000_t75" style="position:absolute;left:1642;top:6288;width:8640;height:8640" o:preferrelative="f">
              <v:fill o:detectmouseclick="t"/>
              <v:path o:extrusionok="t" o:connecttype="none"/>
              <o:lock v:ext="edit" text="t"/>
            </v:shape>
            <v:line id="_s1074" o:spid="_x0000_s1074" style="position:absolute;flip:x y;v-text-anchor:middle" from="4516,8618" to="5479,9942" o:dgmnodekind="65535" strokeweight="2.25pt"/>
            <v:oval id="_s1075" o:spid="_x0000_s1075" style="position:absolute;left:3212;top:7130;width:1645;height:1645;v-text-anchor:middle" o:dgmnodekind="0" fillcolor="#bbe0e3">
              <v:textbox inset="0,0,0,0">
                <w:txbxContent>
                  <w:p w:rsidR="004C77C6" w:rsidRDefault="004C77C6" w:rsidP="00415907">
                    <w:pPr>
                      <w:jc w:val="center"/>
                    </w:pPr>
                  </w:p>
                </w:txbxContent>
              </v:textbox>
            </v:oval>
            <v:line id="_s1076" o:spid="_x0000_s1076" style="position:absolute;flip:x y;v-text-anchor:middle" from="3623,9848" to="5180,10353" o:dgmnodekind="65535" strokeweight="2.25pt"/>
            <v:oval id="_s1077" o:spid="_x0000_s1077" style="position:absolute;left:2020;top:8771;width:1645;height:1645;v-text-anchor:middle" o:dgmnodekind="0" fillcolor="#bbe0e3">
              <v:textbox inset="0,0,0,0">
                <w:txbxContent>
                  <w:p w:rsidR="004C77C6" w:rsidRDefault="004C77C6" w:rsidP="00415907">
                    <w:pPr>
                      <w:jc w:val="center"/>
                    </w:pPr>
                  </w:p>
                </w:txbxContent>
              </v:textbox>
            </v:oval>
            <v:line id="_s1078" o:spid="_x0000_s1078" style="position:absolute;flip:x;v-text-anchor:middle" from="3624,10861" to="5180,11368" o:dgmnodekind="65535" strokeweight="2.25pt"/>
            <v:oval id="_s1079" o:spid="_x0000_s1079" style="position:absolute;left:2020;top:10799;width:1645;height:1645;v-text-anchor:middle" o:dgmnodekind="0" fillcolor="#bbe0e3">
              <v:textbox inset="0,0,0,0">
                <w:txbxContent>
                  <w:p w:rsidR="004C77C6" w:rsidRDefault="004C77C6" w:rsidP="00415907">
                    <w:pPr>
                      <w:jc w:val="center"/>
                    </w:pPr>
                  </w:p>
                </w:txbxContent>
              </v:textbox>
            </v:oval>
            <v:line id="_s1080" o:spid="_x0000_s1080" style="position:absolute;flip:x;v-text-anchor:middle" from="4518,11272" to="5479,12597" o:dgmnodekind="65535" strokeweight="2.25pt"/>
            <v:oval id="_s1081" o:spid="_x0000_s1081" style="position:absolute;left:3212;top:12439;width:1645;height:1645;v-text-anchor:middle" o:dgmnodekind="0" fillcolor="#bbe0e3">
              <v:textbox inset="0,0,0,0">
                <w:txbxContent>
                  <w:p w:rsidR="004C77C6" w:rsidRDefault="004C77C6" w:rsidP="00415907">
                    <w:pPr>
                      <w:jc w:val="center"/>
                    </w:pPr>
                  </w:p>
                </w:txbxContent>
              </v:textbox>
            </v:oval>
            <v:line id="_s1082" o:spid="_x0000_s1082" style="position:absolute;v-text-anchor:middle" from="5962,11429" to="5964,13066" o:dgmnodekind="65535" strokeweight="2.25pt"/>
            <v:oval id="_s1083" o:spid="_x0000_s1083" style="position:absolute;left:5140;top:13066;width:1645;height:1645;v-text-anchor:middle" o:dgmnodekind="0" fillcolor="#bbe0e3">
              <v:textbox inset="0,0,0,0">
                <w:txbxContent>
                  <w:p w:rsidR="004C77C6" w:rsidRDefault="004C77C6" w:rsidP="00415907">
                    <w:pPr>
                      <w:jc w:val="center"/>
                    </w:pPr>
                  </w:p>
                </w:txbxContent>
              </v:textbox>
            </v:oval>
            <v:line id="_s1084" o:spid="_x0000_s1084" style="position:absolute;v-text-anchor:middle" from="6445,11272" to="7409,12596" o:dgmnodekind="65535" strokeweight="2.25pt"/>
            <v:oval id="_s1085" o:spid="_x0000_s1085" style="position:absolute;left:7069;top:12440;width:1645;height:1645;v-text-anchor:middle" o:dgmnodekind="0" fillcolor="#bbe0e3">
              <v:textbox inset="0,0,0,0">
                <w:txbxContent>
                  <w:p w:rsidR="004C77C6" w:rsidRDefault="004C77C6" w:rsidP="00415907">
                    <w:pPr>
                      <w:jc w:val="center"/>
                    </w:pPr>
                  </w:p>
                </w:txbxContent>
              </v:textbox>
            </v:oval>
            <v:line id="_s1086" o:spid="_x0000_s1086" style="position:absolute;v-text-anchor:middle" from="6744,10861" to="8302,11366" o:dgmnodekind="65535" strokeweight="2.25pt"/>
            <v:oval id="_s1087" o:spid="_x0000_s1087" style="position:absolute;left:8261;top:10799;width:1645;height:1645;v-text-anchor:middle" o:dgmnodekind="0" fillcolor="#bbe0e3">
              <v:textbox inset="0,0,0,0">
                <w:txbxContent>
                  <w:p w:rsidR="004C77C6" w:rsidRDefault="004C77C6" w:rsidP="00415907">
                    <w:pPr>
                      <w:jc w:val="center"/>
                    </w:pPr>
                  </w:p>
                </w:txbxContent>
              </v:textbox>
            </v:oval>
            <v:line id="_s1088" o:spid="_x0000_s1088" style="position:absolute;flip:y;v-text-anchor:middle" from="6744,9846" to="8301,10353" o:dgmnodekind="65535" strokeweight="2.25pt"/>
            <v:oval id="_s1089" o:spid="_x0000_s1089" style="position:absolute;left:8261;top:8771;width:1645;height:1645;v-text-anchor:middle" o:dgmnodekind="0" fillcolor="#bbe0e3">
              <v:textbox inset="0,0,0,0">
                <w:txbxContent>
                  <w:p w:rsidR="004C77C6" w:rsidRDefault="004C77C6" w:rsidP="00415907">
                    <w:pPr>
                      <w:jc w:val="center"/>
                    </w:pPr>
                  </w:p>
                </w:txbxContent>
              </v:textbox>
            </v:oval>
            <v:line id="_s1090" o:spid="_x0000_s1090" style="position:absolute;flip:y;v-text-anchor:middle" from="6445,8617" to="7407,9942" o:dgmnodekind="65535" strokeweight="2.25pt"/>
            <v:oval id="_s1091" o:spid="_x0000_s1091" style="position:absolute;left:7069;top:7130;width:1645;height:1645;v-text-anchor:middle" o:dgmnodekind="0" fillcolor="#bbe0e3">
              <v:textbox inset="0,0,0,0">
                <w:txbxContent>
                  <w:p w:rsidR="004C77C6" w:rsidRDefault="004C77C6" w:rsidP="00415907">
                    <w:pPr>
                      <w:jc w:val="center"/>
                    </w:pPr>
                  </w:p>
                </w:txbxContent>
              </v:textbox>
            </v:oval>
            <v:line id="_s1092" o:spid="_x0000_s1092" style="position:absolute;flip:y;v-text-anchor:middle" from="5962,8148" to="5962,9786" o:dgmnodekind="65535" strokeweight="2.25pt"/>
            <v:oval id="_s1093" o:spid="_x0000_s1093" style="position:absolute;left:5140;top:6504;width:1645;height:1645;v-text-anchor:middle" o:dgmnodekind="0" fillcolor="#bbe0e3">
              <v:textbox inset="0,0,0,0">
                <w:txbxContent>
                  <w:p w:rsidR="004C77C6" w:rsidRDefault="004C77C6" w:rsidP="00415907">
                    <w:pPr>
                      <w:jc w:val="center"/>
                    </w:pPr>
                  </w:p>
                </w:txbxContent>
              </v:textbox>
            </v:oval>
            <v:oval id="_s1094" o:spid="_x0000_s1094" style="position:absolute;left:5140;top:9786;width:1645;height:1645;v-text-anchor:middle" o:dgmnodekind="0" fillcolor="#bbe0e3">
              <v:textbox inset="0,0,0,0">
                <w:txbxContent>
                  <w:p w:rsidR="004C77C6" w:rsidRDefault="004C77C6" w:rsidP="00415907">
                    <w:pPr>
                      <w:jc w:val="center"/>
                    </w:pPr>
                  </w:p>
                </w:txbxContent>
              </v:textbox>
            </v:oval>
            <w10:anchorlock/>
          </v:group>
        </w:pict>
      </w:r>
    </w:p>
    <w:p w:rsidR="004C77C6" w:rsidRDefault="004C77C6" w:rsidP="00F154AA">
      <w:pPr>
        <w:rPr>
          <w:color w:val="FF0000"/>
          <w:sz w:val="28"/>
          <w:szCs w:val="28"/>
        </w:rPr>
      </w:pPr>
    </w:p>
    <w:p w:rsidR="004C77C6" w:rsidRDefault="004C77C6" w:rsidP="00F154AA">
      <w:pPr>
        <w:rPr>
          <w:color w:val="FF0000"/>
          <w:sz w:val="28"/>
          <w:szCs w:val="28"/>
        </w:rPr>
      </w:pPr>
    </w:p>
    <w:p w:rsidR="004C77C6" w:rsidRDefault="004C77C6" w:rsidP="00F154AA">
      <w:pPr>
        <w:rPr>
          <w:color w:val="FF0000"/>
          <w:sz w:val="28"/>
          <w:szCs w:val="28"/>
        </w:rPr>
      </w:pPr>
    </w:p>
    <w:p w:rsidR="004C77C6" w:rsidRPr="00F154AA" w:rsidRDefault="004C77C6" w:rsidP="00F154AA">
      <w:pPr>
        <w:rPr>
          <w:color w:val="FF0000"/>
          <w:sz w:val="28"/>
          <w:szCs w:val="28"/>
        </w:rPr>
      </w:pPr>
    </w:p>
    <w:sectPr w:rsidR="004C77C6" w:rsidRPr="00F154AA" w:rsidSect="00697B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9A4"/>
    <w:multiLevelType w:val="hybridMultilevel"/>
    <w:tmpl w:val="687248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868AE"/>
    <w:multiLevelType w:val="hybridMultilevel"/>
    <w:tmpl w:val="024ED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9656B"/>
    <w:multiLevelType w:val="hybridMultilevel"/>
    <w:tmpl w:val="D3946F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867EF"/>
    <w:multiLevelType w:val="hybridMultilevel"/>
    <w:tmpl w:val="33665BE2"/>
    <w:lvl w:ilvl="0" w:tplc="0419000D">
      <w:start w:val="1"/>
      <w:numFmt w:val="bullet"/>
      <w:lvlText w:val=""/>
      <w:lvlJc w:val="left"/>
      <w:pPr>
        <w:ind w:left="2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4">
    <w:nsid w:val="0E7B4056"/>
    <w:multiLevelType w:val="hybridMultilevel"/>
    <w:tmpl w:val="2124E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721657"/>
    <w:multiLevelType w:val="hybridMultilevel"/>
    <w:tmpl w:val="DD64DF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C4012"/>
    <w:multiLevelType w:val="hybridMultilevel"/>
    <w:tmpl w:val="0B40D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D5026E"/>
    <w:multiLevelType w:val="hybridMultilevel"/>
    <w:tmpl w:val="BF4E8C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E194D"/>
    <w:multiLevelType w:val="hybridMultilevel"/>
    <w:tmpl w:val="B6F457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703999"/>
    <w:multiLevelType w:val="hybridMultilevel"/>
    <w:tmpl w:val="8A6279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8B5E66"/>
    <w:multiLevelType w:val="hybridMultilevel"/>
    <w:tmpl w:val="BE4E563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>
    <w:nsid w:val="22BB0DF8"/>
    <w:multiLevelType w:val="hybridMultilevel"/>
    <w:tmpl w:val="18F01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DD10E1"/>
    <w:multiLevelType w:val="hybridMultilevel"/>
    <w:tmpl w:val="15D86096"/>
    <w:lvl w:ilvl="0" w:tplc="45E27C54">
      <w:start w:val="1"/>
      <w:numFmt w:val="bullet"/>
      <w:lvlText w:val="-"/>
      <w:lvlJc w:val="left"/>
      <w:pPr>
        <w:ind w:left="196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3">
    <w:nsid w:val="2BF80488"/>
    <w:multiLevelType w:val="hybridMultilevel"/>
    <w:tmpl w:val="E60C1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5087B"/>
    <w:multiLevelType w:val="hybridMultilevel"/>
    <w:tmpl w:val="ECBA4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84FAF"/>
    <w:multiLevelType w:val="hybridMultilevel"/>
    <w:tmpl w:val="A524F1F2"/>
    <w:lvl w:ilvl="0" w:tplc="DD5805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507831"/>
    <w:multiLevelType w:val="hybridMultilevel"/>
    <w:tmpl w:val="8520951C"/>
    <w:lvl w:ilvl="0" w:tplc="0419000B">
      <w:start w:val="1"/>
      <w:numFmt w:val="bullet"/>
      <w:lvlText w:val="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>
    <w:nsid w:val="41E36387"/>
    <w:multiLevelType w:val="hybridMultilevel"/>
    <w:tmpl w:val="171CFFAC"/>
    <w:lvl w:ilvl="0" w:tplc="0419000B">
      <w:start w:val="1"/>
      <w:numFmt w:val="bullet"/>
      <w:lvlText w:val="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8">
    <w:nsid w:val="439869A6"/>
    <w:multiLevelType w:val="hybridMultilevel"/>
    <w:tmpl w:val="83A26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46575E"/>
    <w:multiLevelType w:val="hybridMultilevel"/>
    <w:tmpl w:val="EB42D6FE"/>
    <w:lvl w:ilvl="0" w:tplc="0419000B">
      <w:start w:val="1"/>
      <w:numFmt w:val="bullet"/>
      <w:lvlText w:val=""/>
      <w:lvlJc w:val="left"/>
      <w:pPr>
        <w:ind w:left="23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20">
    <w:nsid w:val="4FE9673E"/>
    <w:multiLevelType w:val="hybridMultilevel"/>
    <w:tmpl w:val="BA5E60E4"/>
    <w:lvl w:ilvl="0" w:tplc="DAD0DFA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31362C"/>
    <w:multiLevelType w:val="hybridMultilevel"/>
    <w:tmpl w:val="E3E4251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671716E"/>
    <w:multiLevelType w:val="hybridMultilevel"/>
    <w:tmpl w:val="C0B21548"/>
    <w:lvl w:ilvl="0" w:tplc="0419000B">
      <w:start w:val="1"/>
      <w:numFmt w:val="bullet"/>
      <w:lvlText w:val=""/>
      <w:lvlJc w:val="left"/>
      <w:pPr>
        <w:ind w:left="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3">
    <w:nsid w:val="613615C5"/>
    <w:multiLevelType w:val="hybridMultilevel"/>
    <w:tmpl w:val="C870E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4C3E47"/>
    <w:multiLevelType w:val="hybridMultilevel"/>
    <w:tmpl w:val="B6266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6A221C0"/>
    <w:multiLevelType w:val="hybridMultilevel"/>
    <w:tmpl w:val="0D108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0270D8"/>
    <w:multiLevelType w:val="hybridMultilevel"/>
    <w:tmpl w:val="BD5CE734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7">
    <w:nsid w:val="68C6529B"/>
    <w:multiLevelType w:val="hybridMultilevel"/>
    <w:tmpl w:val="F4C84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AD5A74"/>
    <w:multiLevelType w:val="hybridMultilevel"/>
    <w:tmpl w:val="1BFA91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9D449B4"/>
    <w:multiLevelType w:val="hybridMultilevel"/>
    <w:tmpl w:val="A2AAE0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F673A4"/>
    <w:multiLevelType w:val="hybridMultilevel"/>
    <w:tmpl w:val="3E0EF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434EE7"/>
    <w:multiLevelType w:val="hybridMultilevel"/>
    <w:tmpl w:val="899463D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2">
    <w:nsid w:val="76365687"/>
    <w:multiLevelType w:val="hybridMultilevel"/>
    <w:tmpl w:val="763E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64927CE"/>
    <w:multiLevelType w:val="hybridMultilevel"/>
    <w:tmpl w:val="9CD41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353F21"/>
    <w:multiLevelType w:val="hybridMultilevel"/>
    <w:tmpl w:val="41F6CC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D087882"/>
    <w:multiLevelType w:val="hybridMultilevel"/>
    <w:tmpl w:val="4906F1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5"/>
  </w:num>
  <w:num w:numId="3">
    <w:abstractNumId w:val="25"/>
  </w:num>
  <w:num w:numId="4">
    <w:abstractNumId w:val="2"/>
  </w:num>
  <w:num w:numId="5">
    <w:abstractNumId w:val="29"/>
  </w:num>
  <w:num w:numId="6">
    <w:abstractNumId w:val="17"/>
  </w:num>
  <w:num w:numId="7">
    <w:abstractNumId w:val="0"/>
  </w:num>
  <w:num w:numId="8">
    <w:abstractNumId w:val="22"/>
  </w:num>
  <w:num w:numId="9">
    <w:abstractNumId w:val="32"/>
  </w:num>
  <w:num w:numId="10">
    <w:abstractNumId w:val="28"/>
  </w:num>
  <w:num w:numId="11">
    <w:abstractNumId w:val="23"/>
  </w:num>
  <w:num w:numId="12">
    <w:abstractNumId w:val="13"/>
  </w:num>
  <w:num w:numId="13">
    <w:abstractNumId w:val="3"/>
  </w:num>
  <w:num w:numId="14">
    <w:abstractNumId w:val="7"/>
  </w:num>
  <w:num w:numId="15">
    <w:abstractNumId w:val="18"/>
  </w:num>
  <w:num w:numId="16">
    <w:abstractNumId w:val="34"/>
  </w:num>
  <w:num w:numId="17">
    <w:abstractNumId w:val="8"/>
  </w:num>
  <w:num w:numId="18">
    <w:abstractNumId w:val="33"/>
  </w:num>
  <w:num w:numId="19">
    <w:abstractNumId w:val="5"/>
  </w:num>
  <w:num w:numId="20">
    <w:abstractNumId w:val="4"/>
  </w:num>
  <w:num w:numId="21">
    <w:abstractNumId w:val="27"/>
  </w:num>
  <w:num w:numId="22">
    <w:abstractNumId w:val="6"/>
  </w:num>
  <w:num w:numId="23">
    <w:abstractNumId w:val="1"/>
  </w:num>
  <w:num w:numId="24">
    <w:abstractNumId w:val="11"/>
  </w:num>
  <w:num w:numId="25">
    <w:abstractNumId w:val="15"/>
  </w:num>
  <w:num w:numId="26">
    <w:abstractNumId w:val="14"/>
  </w:num>
  <w:num w:numId="27">
    <w:abstractNumId w:val="12"/>
  </w:num>
  <w:num w:numId="28">
    <w:abstractNumId w:val="21"/>
  </w:num>
  <w:num w:numId="29">
    <w:abstractNumId w:val="26"/>
  </w:num>
  <w:num w:numId="30">
    <w:abstractNumId w:val="24"/>
  </w:num>
  <w:num w:numId="31">
    <w:abstractNumId w:val="20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31"/>
  </w:num>
  <w:num w:numId="42">
    <w:abstractNumId w:val="16"/>
  </w:num>
  <w:num w:numId="43">
    <w:abstractNumId w:val="19"/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6DC"/>
    <w:rsid w:val="00073BFB"/>
    <w:rsid w:val="00075869"/>
    <w:rsid w:val="000807ED"/>
    <w:rsid w:val="000E4B64"/>
    <w:rsid w:val="0010035F"/>
    <w:rsid w:val="00162986"/>
    <w:rsid w:val="00162D8F"/>
    <w:rsid w:val="00172F67"/>
    <w:rsid w:val="00181AC5"/>
    <w:rsid w:val="001912CD"/>
    <w:rsid w:val="0019396A"/>
    <w:rsid w:val="001C5174"/>
    <w:rsid w:val="00201EF6"/>
    <w:rsid w:val="0023525A"/>
    <w:rsid w:val="0025106D"/>
    <w:rsid w:val="00254D87"/>
    <w:rsid w:val="00267EA6"/>
    <w:rsid w:val="00285561"/>
    <w:rsid w:val="002926DC"/>
    <w:rsid w:val="002A0E48"/>
    <w:rsid w:val="002C0569"/>
    <w:rsid w:val="002F0E0A"/>
    <w:rsid w:val="003124F6"/>
    <w:rsid w:val="00353546"/>
    <w:rsid w:val="00371651"/>
    <w:rsid w:val="0038745E"/>
    <w:rsid w:val="00391585"/>
    <w:rsid w:val="003925F0"/>
    <w:rsid w:val="00396D34"/>
    <w:rsid w:val="003B3E70"/>
    <w:rsid w:val="003E0CB1"/>
    <w:rsid w:val="003F0AC9"/>
    <w:rsid w:val="00405E34"/>
    <w:rsid w:val="00415907"/>
    <w:rsid w:val="004377C4"/>
    <w:rsid w:val="0044568F"/>
    <w:rsid w:val="0045178A"/>
    <w:rsid w:val="004531DF"/>
    <w:rsid w:val="004756BD"/>
    <w:rsid w:val="004774C2"/>
    <w:rsid w:val="00484C17"/>
    <w:rsid w:val="004C1E57"/>
    <w:rsid w:val="004C77C6"/>
    <w:rsid w:val="005327DA"/>
    <w:rsid w:val="00533A3F"/>
    <w:rsid w:val="00590B65"/>
    <w:rsid w:val="005A5B38"/>
    <w:rsid w:val="005B5C1A"/>
    <w:rsid w:val="005C28BF"/>
    <w:rsid w:val="0063036A"/>
    <w:rsid w:val="0065653E"/>
    <w:rsid w:val="0068134D"/>
    <w:rsid w:val="00696D71"/>
    <w:rsid w:val="00697BAD"/>
    <w:rsid w:val="007127FD"/>
    <w:rsid w:val="00730360"/>
    <w:rsid w:val="00733F47"/>
    <w:rsid w:val="007548E7"/>
    <w:rsid w:val="00756C6A"/>
    <w:rsid w:val="007A0A51"/>
    <w:rsid w:val="007A0EA4"/>
    <w:rsid w:val="007C0D57"/>
    <w:rsid w:val="007F2B67"/>
    <w:rsid w:val="00810CA8"/>
    <w:rsid w:val="0081629D"/>
    <w:rsid w:val="00832157"/>
    <w:rsid w:val="00845B0B"/>
    <w:rsid w:val="00864C1D"/>
    <w:rsid w:val="008815DD"/>
    <w:rsid w:val="008C712C"/>
    <w:rsid w:val="008D2D68"/>
    <w:rsid w:val="008F3983"/>
    <w:rsid w:val="00916FBE"/>
    <w:rsid w:val="00944D2B"/>
    <w:rsid w:val="009A4880"/>
    <w:rsid w:val="00A409E1"/>
    <w:rsid w:val="00AB3376"/>
    <w:rsid w:val="00B05DB0"/>
    <w:rsid w:val="00B12777"/>
    <w:rsid w:val="00B2798D"/>
    <w:rsid w:val="00B51B85"/>
    <w:rsid w:val="00B571ED"/>
    <w:rsid w:val="00B66AA6"/>
    <w:rsid w:val="00B743B3"/>
    <w:rsid w:val="00B80D69"/>
    <w:rsid w:val="00BE6737"/>
    <w:rsid w:val="00BF6BD0"/>
    <w:rsid w:val="00C21C6E"/>
    <w:rsid w:val="00C259FC"/>
    <w:rsid w:val="00C31944"/>
    <w:rsid w:val="00C35964"/>
    <w:rsid w:val="00CA25E5"/>
    <w:rsid w:val="00CC6BCB"/>
    <w:rsid w:val="00CD13D3"/>
    <w:rsid w:val="00CE1311"/>
    <w:rsid w:val="00CE49B8"/>
    <w:rsid w:val="00CF3B38"/>
    <w:rsid w:val="00D21E2D"/>
    <w:rsid w:val="00D37063"/>
    <w:rsid w:val="00D467AB"/>
    <w:rsid w:val="00D57C75"/>
    <w:rsid w:val="00D626A4"/>
    <w:rsid w:val="00D64D9B"/>
    <w:rsid w:val="00D7062E"/>
    <w:rsid w:val="00DE106F"/>
    <w:rsid w:val="00E11BB5"/>
    <w:rsid w:val="00E43D89"/>
    <w:rsid w:val="00E57EC2"/>
    <w:rsid w:val="00E96C68"/>
    <w:rsid w:val="00EA3EC3"/>
    <w:rsid w:val="00ED3B50"/>
    <w:rsid w:val="00F01EC5"/>
    <w:rsid w:val="00F154AA"/>
    <w:rsid w:val="00F22C03"/>
    <w:rsid w:val="00F3184B"/>
    <w:rsid w:val="00F45F8D"/>
    <w:rsid w:val="00F46BF0"/>
    <w:rsid w:val="00F915C8"/>
    <w:rsid w:val="00F975F4"/>
    <w:rsid w:val="00FB6234"/>
    <w:rsid w:val="00FB72D3"/>
    <w:rsid w:val="00FC2B81"/>
    <w:rsid w:val="00FC52EC"/>
    <w:rsid w:val="00FF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62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5C1A"/>
    <w:pPr>
      <w:ind w:left="720"/>
      <w:contextualSpacing/>
    </w:pPr>
  </w:style>
  <w:style w:type="table" w:styleId="TableGrid">
    <w:name w:val="Table Grid"/>
    <w:basedOn w:val="TableNormal"/>
    <w:uiPriority w:val="99"/>
    <w:rsid w:val="00B66A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82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584</TotalTime>
  <Pages>18</Pages>
  <Words>5391</Words>
  <Characters>30734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прокопова</dc:creator>
  <cp:keywords/>
  <dc:description/>
  <cp:lastModifiedBy>Windows User</cp:lastModifiedBy>
  <cp:revision>61</cp:revision>
  <cp:lastPrinted>2014-02-15T07:10:00Z</cp:lastPrinted>
  <dcterms:created xsi:type="dcterms:W3CDTF">2014-02-08T14:50:00Z</dcterms:created>
  <dcterms:modified xsi:type="dcterms:W3CDTF">2014-02-17T06:15:00Z</dcterms:modified>
</cp:coreProperties>
</file>